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18AED" w14:textId="77777777" w:rsidR="00680119" w:rsidRDefault="00637A52">
      <w:pPr>
        <w:pStyle w:val="Standard"/>
        <w:spacing w:after="180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  <w:r>
        <w:rPr>
          <w:rFonts w:ascii="標楷體" w:eastAsia="標楷體" w:hAnsi="標楷體" w:cs="Arial"/>
          <w:b/>
          <w:color w:val="000000"/>
          <w:sz w:val="44"/>
          <w:szCs w:val="44"/>
        </w:rPr>
        <w:t>校外住宿租金補貼申請書</w:t>
      </w:r>
    </w:p>
    <w:tbl>
      <w:tblPr>
        <w:tblW w:w="107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3081"/>
        <w:gridCol w:w="2022"/>
        <w:gridCol w:w="3969"/>
      </w:tblGrid>
      <w:tr w:rsidR="00680119" w14:paraId="7A104B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tcBorders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4B6E40" w14:textId="77777777" w:rsidR="00680119" w:rsidRDefault="00637A52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111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學年度</w:t>
            </w:r>
          </w:p>
        </w:tc>
        <w:tc>
          <w:tcPr>
            <w:tcW w:w="3081" w:type="dxa"/>
            <w:tcBorders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6D18A61" w14:textId="77777777" w:rsidR="00680119" w:rsidRDefault="00637A52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1 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學期</w:t>
            </w:r>
          </w:p>
        </w:tc>
        <w:tc>
          <w:tcPr>
            <w:tcW w:w="5991" w:type="dxa"/>
            <w:gridSpan w:val="2"/>
            <w:tcBorders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B6921D" w14:textId="77777777" w:rsidR="00680119" w:rsidRDefault="00637A52">
            <w:pPr>
              <w:pStyle w:val="Standard"/>
              <w:spacing w:after="0" w:line="0" w:lineRule="atLeast"/>
              <w:jc w:val="righ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申請日期：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日</w:t>
            </w:r>
          </w:p>
        </w:tc>
      </w:tr>
      <w:tr w:rsidR="00680119" w14:paraId="1856622A" w14:textId="77777777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E2DA66C" w14:textId="77777777" w:rsidR="00680119" w:rsidRDefault="00637A52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申請人資訊</w:t>
            </w:r>
          </w:p>
        </w:tc>
      </w:tr>
      <w:tr w:rsidR="00680119" w14:paraId="2A4533C0" w14:textId="77777777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500B26F" w14:textId="77777777" w:rsidR="00680119" w:rsidRDefault="00637A52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CA299C" w14:textId="77777777" w:rsidR="00680119" w:rsidRDefault="00680119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AB24FB" w14:textId="77777777" w:rsidR="00680119" w:rsidRDefault="00637A52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學校全稱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4B68CD2" w14:textId="77777777" w:rsidR="00680119" w:rsidRDefault="00680119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680119" w14:paraId="3EAE5F69" w14:textId="77777777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BDF0FF6" w14:textId="77777777" w:rsidR="00680119" w:rsidRDefault="00637A52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742795" w14:textId="77777777" w:rsidR="00680119" w:rsidRDefault="00680119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1F6974" w14:textId="77777777" w:rsidR="00680119" w:rsidRDefault="00637A52">
            <w:pPr>
              <w:pStyle w:val="Standard"/>
              <w:spacing w:after="0" w:line="360" w:lineRule="exact"/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系所</w:t>
            </w:r>
            <w:proofErr w:type="gramStart"/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及年級</w:t>
            </w:r>
            <w:proofErr w:type="gram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61D5763" w14:textId="77777777" w:rsidR="00680119" w:rsidRDefault="00637A52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系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所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科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年級</w:t>
            </w:r>
          </w:p>
        </w:tc>
      </w:tr>
      <w:tr w:rsidR="00680119" w14:paraId="4F845CFC" w14:textId="77777777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28F0EF1" w14:textId="77777777" w:rsidR="00680119" w:rsidRDefault="00637A52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53D1E8D" w14:textId="77777777" w:rsidR="00680119" w:rsidRDefault="00680119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4C9C963" w14:textId="77777777" w:rsidR="00680119" w:rsidRDefault="00637A52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學制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C3F9D5B" w14:textId="77777777" w:rsidR="00680119" w:rsidRDefault="00637A52">
            <w:pPr>
              <w:pStyle w:val="Standard"/>
              <w:spacing w:after="0" w:line="360" w:lineRule="exact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日間學制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進修學制</w:t>
            </w:r>
          </w:p>
        </w:tc>
      </w:tr>
      <w:tr w:rsidR="00680119" w14:paraId="4B9A2004" w14:textId="77777777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F020D7" w14:textId="77777777" w:rsidR="00680119" w:rsidRDefault="00637A52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E28A428" w14:textId="77777777" w:rsidR="00680119" w:rsidRDefault="00680119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2E7A63" w14:textId="77777777" w:rsidR="00680119" w:rsidRDefault="00637A52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班別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A19D1FF" w14:textId="77777777" w:rsidR="00680119" w:rsidRDefault="00637A52">
            <w:pPr>
              <w:pStyle w:val="Standard"/>
              <w:spacing w:after="0" w:line="360" w:lineRule="exact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學士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碩士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博士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專科</w:t>
            </w:r>
          </w:p>
        </w:tc>
      </w:tr>
      <w:tr w:rsidR="00680119" w14:paraId="3230EC9C" w14:textId="77777777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2CB275F" w14:textId="77777777" w:rsidR="00680119" w:rsidRDefault="00637A52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6B25341" w14:textId="77777777" w:rsidR="00680119" w:rsidRDefault="00680119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680119" w14:paraId="159302FC" w14:textId="77777777">
        <w:tblPrEx>
          <w:tblCellMar>
            <w:top w:w="0" w:type="dxa"/>
            <w:bottom w:w="0" w:type="dxa"/>
          </w:tblCellMar>
        </w:tblPrEx>
        <w:trPr>
          <w:trHeight w:val="697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F1EA3A" w14:textId="77777777" w:rsidR="00680119" w:rsidRDefault="00637A52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申請經歷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B36678" w14:textId="77777777" w:rsidR="00680119" w:rsidRDefault="00637A52">
            <w:pPr>
              <w:pStyle w:val="Standard"/>
              <w:spacing w:after="0" w:line="0" w:lineRule="atLeast"/>
              <w:jc w:val="both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首次申請租金補貼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曾經申請租金補貼</w:t>
            </w:r>
          </w:p>
          <w:p w14:paraId="2D6EFAA9" w14:textId="77777777" w:rsidR="00680119" w:rsidRDefault="00637A52">
            <w:pPr>
              <w:pStyle w:val="Standard"/>
              <w:spacing w:after="0" w:line="0" w:lineRule="atLeast"/>
              <w:ind w:left="269" w:hanging="377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※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曾經申請者，請學校於審核是否有重複請領情事。</w:t>
            </w:r>
          </w:p>
        </w:tc>
      </w:tr>
      <w:tr w:rsidR="00680119" w14:paraId="3757A13F" w14:textId="77777777">
        <w:tblPrEx>
          <w:tblCellMar>
            <w:top w:w="0" w:type="dxa"/>
            <w:bottom w:w="0" w:type="dxa"/>
          </w:tblCellMar>
        </w:tblPrEx>
        <w:trPr>
          <w:trHeight w:val="3421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E62C01" w14:textId="77777777" w:rsidR="00680119" w:rsidRDefault="00637A52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申請資格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32ED84" w14:textId="77777777" w:rsidR="00680119" w:rsidRDefault="00637A52">
            <w:pPr>
              <w:pStyle w:val="Standard"/>
              <w:spacing w:after="0" w:line="0" w:lineRule="atLeast"/>
              <w:ind w:left="29"/>
            </w:pPr>
            <w:r>
              <w:rPr>
                <w:rFonts w:ascii="新細明體" w:hAnsi="新細明體" w:cs="Webdings"/>
                <w:color w:val="000000"/>
                <w:sz w:val="28"/>
                <w:szCs w:val="28"/>
              </w:rPr>
              <w:t xml:space="preserve">1.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低收入戶學生</w:t>
            </w:r>
          </w:p>
          <w:p w14:paraId="6CCEC1E8" w14:textId="77777777" w:rsidR="00680119" w:rsidRDefault="00637A52">
            <w:pPr>
              <w:pStyle w:val="Standard"/>
              <w:spacing w:after="0" w:line="0" w:lineRule="atLeast"/>
            </w:pPr>
            <w:r>
              <w:rPr>
                <w:rFonts w:ascii="新細明體" w:hAnsi="新細明體" w:cs="Webdings"/>
                <w:color w:val="000000"/>
                <w:sz w:val="28"/>
                <w:szCs w:val="28"/>
              </w:rPr>
              <w:t>2.</w:t>
            </w:r>
            <w:r>
              <w:rPr>
                <w:rFonts w:ascii="新細明體" w:hAnsi="新細明體" w:cs="Webdings"/>
                <w:color w:val="000000"/>
                <w:sz w:val="22"/>
              </w:rPr>
              <w:t xml:space="preserve"> 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中低收入戶學生</w:t>
            </w:r>
          </w:p>
          <w:p w14:paraId="52F1E348" w14:textId="77777777" w:rsidR="00680119" w:rsidRDefault="00637A52">
            <w:pPr>
              <w:pStyle w:val="Standard"/>
              <w:spacing w:after="0" w:line="0" w:lineRule="atLeast"/>
              <w:ind w:left="330" w:hanging="322"/>
            </w:pPr>
            <w:r>
              <w:rPr>
                <w:rFonts w:ascii="新細明體" w:hAnsi="新細明體" w:cs="Webdings"/>
                <w:color w:val="000000"/>
                <w:sz w:val="28"/>
                <w:szCs w:val="28"/>
              </w:rPr>
              <w:t xml:space="preserve">3.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符合大專校院弱勢計畫助學金補助資格之學生</w:t>
            </w:r>
          </w:p>
          <w:p w14:paraId="24A920B1" w14:textId="77777777" w:rsidR="00680119" w:rsidRDefault="00637A52">
            <w:pPr>
              <w:pStyle w:val="Standard"/>
              <w:spacing w:after="0" w:line="0" w:lineRule="atLeast"/>
              <w:ind w:left="459" w:hanging="567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>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）請提供戶口名簿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含詳細記事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或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3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個月內申請之戶籍謄本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含詳細記事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。</w:t>
            </w:r>
          </w:p>
          <w:p w14:paraId="0757F07C" w14:textId="77777777" w:rsidR="00680119" w:rsidRDefault="00637A52">
            <w:pPr>
              <w:pStyle w:val="Standard"/>
              <w:spacing w:after="0" w:line="0" w:lineRule="atLeast"/>
              <w:ind w:hanging="110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2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）</w:t>
            </w:r>
            <w:r>
              <w:rPr>
                <w:rFonts w:ascii="Arial" w:eastAsia="標楷體" w:hAnsi="Arial" w:cs="Arial"/>
                <w:sz w:val="22"/>
              </w:rPr>
              <w:t>關係人請填寫如下：</w:t>
            </w:r>
          </w:p>
          <w:tbl>
            <w:tblPr>
              <w:tblW w:w="4962" w:type="dxa"/>
              <w:tblInd w:w="44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56"/>
              <w:gridCol w:w="2506"/>
            </w:tblGrid>
            <w:tr w:rsidR="00680119" w14:paraId="575FE1E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83"/>
              </w:trPr>
              <w:tc>
                <w:tcPr>
                  <w:tcW w:w="2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B171C7" w14:textId="77777777" w:rsidR="00680119" w:rsidRDefault="00637A52">
                  <w:pPr>
                    <w:pStyle w:val="Standard"/>
                    <w:spacing w:after="0" w:line="0" w:lineRule="atLeast"/>
                    <w:jc w:val="center"/>
                  </w:pPr>
                  <w:r>
                    <w:rPr>
                      <w:rFonts w:ascii="標楷體" w:eastAsia="標楷體" w:hAnsi="標楷體" w:cs="Webdings"/>
                      <w:szCs w:val="28"/>
                    </w:rPr>
                    <w:t>與學生關係</w:t>
                  </w:r>
                </w:p>
              </w:tc>
              <w:tc>
                <w:tcPr>
                  <w:tcW w:w="2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66C9FD" w14:textId="77777777" w:rsidR="00680119" w:rsidRDefault="00637A52">
                  <w:pPr>
                    <w:pStyle w:val="Standard"/>
                    <w:spacing w:after="0" w:line="0" w:lineRule="atLeast"/>
                    <w:jc w:val="center"/>
                  </w:pPr>
                  <w:r>
                    <w:rPr>
                      <w:rFonts w:ascii="標楷體" w:eastAsia="標楷體" w:hAnsi="標楷體" w:cs="Webdings"/>
                      <w:szCs w:val="28"/>
                    </w:rPr>
                    <w:t>身分證字號</w:t>
                  </w:r>
                </w:p>
              </w:tc>
            </w:tr>
            <w:tr w:rsidR="00680119" w14:paraId="2A4B6B7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32"/>
              </w:trPr>
              <w:tc>
                <w:tcPr>
                  <w:tcW w:w="2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6B13F9" w14:textId="77777777" w:rsidR="00680119" w:rsidRDefault="00680119">
                  <w:pPr>
                    <w:pStyle w:val="Standard"/>
                    <w:spacing w:after="0" w:line="0" w:lineRule="atLeast"/>
                    <w:rPr>
                      <w:rFonts w:ascii="Arial" w:eastAsia="標楷體" w:hAnsi="Arial" w:cs="Arial"/>
                      <w:color w:val="FF0000"/>
                      <w:sz w:val="22"/>
                    </w:rPr>
                  </w:pPr>
                </w:p>
              </w:tc>
              <w:tc>
                <w:tcPr>
                  <w:tcW w:w="2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E9E6E2" w14:textId="77777777" w:rsidR="00680119" w:rsidRDefault="00680119">
                  <w:pPr>
                    <w:pStyle w:val="Standard"/>
                    <w:spacing w:after="0" w:line="0" w:lineRule="atLeast"/>
                    <w:rPr>
                      <w:rFonts w:ascii="Arial" w:eastAsia="標楷體" w:hAnsi="Arial" w:cs="Arial"/>
                      <w:color w:val="FF0000"/>
                      <w:sz w:val="22"/>
                    </w:rPr>
                  </w:pPr>
                </w:p>
              </w:tc>
            </w:tr>
            <w:tr w:rsidR="00680119" w14:paraId="5E45D6E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2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671F6F" w14:textId="77777777" w:rsidR="00680119" w:rsidRDefault="00680119">
                  <w:pPr>
                    <w:pStyle w:val="Standard"/>
                    <w:spacing w:after="0" w:line="0" w:lineRule="atLeast"/>
                    <w:rPr>
                      <w:rFonts w:ascii="Arial" w:eastAsia="標楷體" w:hAnsi="Arial" w:cs="Arial"/>
                      <w:color w:val="FF0000"/>
                      <w:sz w:val="22"/>
                    </w:rPr>
                  </w:pPr>
                </w:p>
              </w:tc>
              <w:tc>
                <w:tcPr>
                  <w:tcW w:w="2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2D9F51" w14:textId="77777777" w:rsidR="00680119" w:rsidRDefault="00680119">
                  <w:pPr>
                    <w:pStyle w:val="Standard"/>
                    <w:spacing w:after="0" w:line="0" w:lineRule="atLeast"/>
                    <w:rPr>
                      <w:rFonts w:ascii="Arial" w:eastAsia="標楷體" w:hAnsi="Arial" w:cs="Arial"/>
                      <w:color w:val="FF0000"/>
                      <w:sz w:val="22"/>
                    </w:rPr>
                  </w:pPr>
                </w:p>
              </w:tc>
            </w:tr>
          </w:tbl>
          <w:p w14:paraId="3851DB52" w14:textId="77777777" w:rsidR="00680119" w:rsidRDefault="00680119">
            <w:pPr>
              <w:pStyle w:val="Standard"/>
              <w:spacing w:after="0" w:line="0" w:lineRule="atLeast"/>
              <w:ind w:hanging="110"/>
              <w:rPr>
                <w:rFonts w:ascii="Arial" w:eastAsia="標楷體" w:hAnsi="Arial" w:cs="Arial"/>
                <w:color w:val="000000"/>
                <w:sz w:val="22"/>
              </w:rPr>
            </w:pPr>
          </w:p>
        </w:tc>
      </w:tr>
      <w:tr w:rsidR="00680119" w14:paraId="03DFB3A7" w14:textId="77777777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7D1BA2A" w14:textId="77777777" w:rsidR="00680119" w:rsidRDefault="00637A52">
            <w:pPr>
              <w:pStyle w:val="Standard"/>
              <w:spacing w:after="0" w:line="0" w:lineRule="atLeas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租賃資訊</w:t>
            </w:r>
          </w:p>
        </w:tc>
      </w:tr>
      <w:tr w:rsidR="00680119" w14:paraId="6E39B872" w14:textId="77777777">
        <w:tblPrEx>
          <w:tblCellMar>
            <w:top w:w="0" w:type="dxa"/>
            <w:bottom w:w="0" w:type="dxa"/>
          </w:tblCellMar>
        </w:tblPrEx>
        <w:trPr>
          <w:trHeight w:val="1163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7FBD1B4" w14:textId="77777777" w:rsidR="00680119" w:rsidRDefault="00637A52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租賃起期</w:t>
            </w:r>
          </w:p>
          <w:p w14:paraId="52A8BD88" w14:textId="77777777" w:rsidR="00680119" w:rsidRDefault="00637A52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租賃迄期</w:t>
            </w:r>
            <w:proofErr w:type="gramEnd"/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E7BEDC3" w14:textId="77777777" w:rsidR="00680119" w:rsidRDefault="00637A52">
            <w:pPr>
              <w:pStyle w:val="Standard"/>
              <w:spacing w:after="0" w:line="0" w:lineRule="atLeast"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自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年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日</w:t>
            </w:r>
          </w:p>
          <w:p w14:paraId="635D2622" w14:textId="77777777" w:rsidR="00680119" w:rsidRDefault="00637A52">
            <w:pPr>
              <w:pStyle w:val="Standard"/>
              <w:spacing w:after="0" w:line="0" w:lineRule="atLeast"/>
              <w:jc w:val="both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至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年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78CCD75" w14:textId="77777777" w:rsidR="00680119" w:rsidRDefault="00637A52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出租人姓名或公司全稱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B2B295" w14:textId="77777777" w:rsidR="00680119" w:rsidRDefault="00637A52">
            <w:pPr>
              <w:pStyle w:val="Standard"/>
              <w:spacing w:line="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※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出租人非房屋所有權人，請申請人於租賃契約及本欄加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2"/>
              </w:rPr>
              <w:t>註</w:t>
            </w:r>
            <w:proofErr w:type="gramEnd"/>
          </w:p>
          <w:p w14:paraId="4579D6FE" w14:textId="77777777" w:rsidR="00680119" w:rsidRDefault="00680119">
            <w:pPr>
              <w:pStyle w:val="Standard"/>
              <w:spacing w:line="0" w:lineRule="atLeast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680119" w14:paraId="4E652C05" w14:textId="77777777">
        <w:tblPrEx>
          <w:tblCellMar>
            <w:top w:w="0" w:type="dxa"/>
            <w:bottom w:w="0" w:type="dxa"/>
          </w:tblCellMar>
        </w:tblPrEx>
        <w:trPr>
          <w:trHeight w:val="1108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765D604" w14:textId="77777777" w:rsidR="00680119" w:rsidRDefault="00637A52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每月平均</w:t>
            </w:r>
          </w:p>
          <w:p w14:paraId="58D020CF" w14:textId="77777777" w:rsidR="00680119" w:rsidRDefault="00637A52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租金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87785F" w14:textId="77777777" w:rsidR="00680119" w:rsidRDefault="00637A52">
            <w:pPr>
              <w:pStyle w:val="Standard"/>
              <w:spacing w:after="0" w:line="0" w:lineRule="atLeast"/>
              <w:jc w:val="both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219FD1" w14:textId="77777777" w:rsidR="00680119" w:rsidRDefault="00637A52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出租人身分證字號或公司統一編號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7FCDD76" w14:textId="77777777" w:rsidR="00680119" w:rsidRDefault="00637A52">
            <w:pPr>
              <w:pStyle w:val="Standard"/>
              <w:spacing w:line="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※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出租人非房屋所有權人，請申請人於租賃契約及本欄加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2"/>
              </w:rPr>
              <w:t>註</w:t>
            </w:r>
            <w:proofErr w:type="gramEnd"/>
          </w:p>
          <w:p w14:paraId="0AC8A4C1" w14:textId="77777777" w:rsidR="00680119" w:rsidRDefault="00680119">
            <w:pPr>
              <w:pStyle w:val="Standard"/>
              <w:spacing w:before="100" w:after="0"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680119" w14:paraId="3ACE9112" w14:textId="77777777">
        <w:tblPrEx>
          <w:tblCellMar>
            <w:top w:w="0" w:type="dxa"/>
            <w:bottom w:w="0" w:type="dxa"/>
          </w:tblCellMar>
        </w:tblPrEx>
        <w:trPr>
          <w:trHeight w:val="702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A56A698" w14:textId="77777777" w:rsidR="00680119" w:rsidRDefault="00637A52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租賃地址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941C27B" w14:textId="77777777" w:rsidR="00680119" w:rsidRDefault="00637A52">
            <w:pPr>
              <w:pStyle w:val="Standard"/>
              <w:spacing w:after="0"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（縣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市）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區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          </w:t>
            </w:r>
          </w:p>
        </w:tc>
      </w:tr>
      <w:tr w:rsidR="00680119" w14:paraId="6079C88F" w14:textId="77777777">
        <w:tblPrEx>
          <w:tblCellMar>
            <w:top w:w="0" w:type="dxa"/>
            <w:bottom w:w="0" w:type="dxa"/>
          </w:tblCellMar>
        </w:tblPrEx>
        <w:trPr>
          <w:trHeight w:val="75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1A035B5" w14:textId="77777777" w:rsidR="00680119" w:rsidRDefault="00637A52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租賃地</w:t>
            </w:r>
          </w:p>
          <w:p w14:paraId="1A393640" w14:textId="77777777" w:rsidR="00680119" w:rsidRDefault="00637A52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所在縣市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FE2F265" w14:textId="77777777" w:rsidR="00680119" w:rsidRDefault="00637A52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臺北市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新北市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新北市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桃園市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中市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中市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南市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南市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其他縣市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(_______)</w:t>
            </w:r>
          </w:p>
        </w:tc>
      </w:tr>
      <w:tr w:rsidR="00680119" w14:paraId="6949B821" w14:textId="77777777">
        <w:tblPrEx>
          <w:tblCellMar>
            <w:top w:w="0" w:type="dxa"/>
            <w:bottom w:w="0" w:type="dxa"/>
          </w:tblCellMar>
        </w:tblPrEx>
        <w:trPr>
          <w:trHeight w:val="1234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B0FF4CF" w14:textId="77777777" w:rsidR="00680119" w:rsidRDefault="00637A52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入款帳戶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2F8163" w14:textId="77777777" w:rsidR="00680119" w:rsidRDefault="00637A52">
            <w:pPr>
              <w:pStyle w:val="Standard"/>
              <w:spacing w:after="0"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金融機構：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________________  </w:t>
            </w:r>
            <w:proofErr w:type="gramStart"/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局號</w:t>
            </w:r>
            <w:proofErr w:type="gramEnd"/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____________________</w:t>
            </w:r>
          </w:p>
          <w:p w14:paraId="2F83AB27" w14:textId="77777777" w:rsidR="00680119" w:rsidRDefault="00637A52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帳號：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____________________</w:t>
            </w:r>
          </w:p>
        </w:tc>
      </w:tr>
      <w:tr w:rsidR="00680119" w14:paraId="38ED26EB" w14:textId="77777777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29B656" w14:textId="77777777" w:rsidR="00680119" w:rsidRDefault="00637A52">
            <w:pPr>
              <w:pStyle w:val="Standard"/>
              <w:spacing w:after="0" w:line="0" w:lineRule="atLeas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注意事項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:</w:t>
            </w:r>
          </w:p>
          <w:p w14:paraId="7744CDBE" w14:textId="77777777" w:rsidR="00680119" w:rsidRDefault="00637A52">
            <w:pPr>
              <w:pStyle w:val="Standard"/>
              <w:numPr>
                <w:ilvl w:val="0"/>
                <w:numId w:val="8"/>
              </w:numPr>
              <w:spacing w:after="0" w:line="0" w:lineRule="atLeas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申請人請完整填寫及勾選本表第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1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、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2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、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3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頁，第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4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頁審核結果由學校填寫。</w:t>
            </w:r>
          </w:p>
          <w:p w14:paraId="2595DD53" w14:textId="77777777" w:rsidR="00680119" w:rsidRDefault="00637A52">
            <w:pPr>
              <w:pStyle w:val="Standard"/>
              <w:numPr>
                <w:ilvl w:val="0"/>
                <w:numId w:val="8"/>
              </w:numPr>
              <w:spacing w:after="0" w:line="0" w:lineRule="atLeas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出租人為代理人或包租代管公司，請多填房屋所有權人姓名、身分證字號。</w:t>
            </w:r>
          </w:p>
          <w:p w14:paraId="015870D4" w14:textId="77777777" w:rsidR="00680119" w:rsidRDefault="00637A52">
            <w:pPr>
              <w:pStyle w:val="Standard"/>
              <w:numPr>
                <w:ilvl w:val="0"/>
                <w:numId w:val="8"/>
              </w:numPr>
              <w:spacing w:after="0" w:line="0" w:lineRule="atLeast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lastRenderedPageBreak/>
              <w:t>申請人請詳閱第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2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、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3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頁切結書，</w:t>
            </w:r>
            <w:proofErr w:type="gramStart"/>
            <w:r>
              <w:rPr>
                <w:rFonts w:ascii="Arial" w:eastAsia="標楷體" w:hAnsi="Arial" w:cs="Arial"/>
                <w:color w:val="000000"/>
                <w:szCs w:val="24"/>
              </w:rPr>
              <w:t>打勾及簽名</w:t>
            </w:r>
            <w:proofErr w:type="gramEnd"/>
            <w:r>
              <w:rPr>
                <w:rFonts w:ascii="Arial" w:eastAsia="標楷體" w:hAnsi="Arial" w:cs="Arial"/>
                <w:color w:val="000000"/>
                <w:szCs w:val="24"/>
              </w:rPr>
              <w:t>，未成年者由法定代理人代為切結。</w:t>
            </w:r>
          </w:p>
        </w:tc>
      </w:tr>
      <w:tr w:rsidR="00680119" w14:paraId="3F29B990" w14:textId="77777777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CFADE29" w14:textId="77777777" w:rsidR="00680119" w:rsidRDefault="00637A52">
            <w:pPr>
              <w:pStyle w:val="Standard"/>
              <w:spacing w:after="0" w:line="0" w:lineRule="atLeas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lastRenderedPageBreak/>
              <w:t>申請人詳閱「學生校外住宿租金補貼申請須知」切結書，請</w:t>
            </w: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打勾並簽名</w:t>
            </w:r>
            <w:proofErr w:type="gramEnd"/>
          </w:p>
        </w:tc>
      </w:tr>
      <w:tr w:rsidR="00680119" w14:paraId="3A7FC13F" w14:textId="77777777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C0AE17" w14:textId="77777777" w:rsidR="00680119" w:rsidRDefault="00637A52">
            <w:pPr>
              <w:pStyle w:val="Standard"/>
              <w:spacing w:after="0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本人已瞭解申請期限及發放時間：</w:t>
            </w:r>
          </w:p>
          <w:p w14:paraId="00E38DF6" w14:textId="77777777" w:rsidR="00680119" w:rsidRDefault="00637A52">
            <w:pPr>
              <w:pStyle w:val="ad"/>
              <w:numPr>
                <w:ilvl w:val="0"/>
                <w:numId w:val="9"/>
              </w:numPr>
              <w:spacing w:line="0" w:lineRule="atLeast"/>
              <w:ind w:left="568" w:hanging="284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申請校外住宿租金補貼者，願依學校規定作業期程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最遲於上學期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20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日前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下學期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3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20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日前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，每學期自行提出。</w:t>
            </w:r>
          </w:p>
          <w:p w14:paraId="34C9D588" w14:textId="77777777" w:rsidR="00680119" w:rsidRDefault="00637A52">
            <w:pPr>
              <w:pStyle w:val="ad"/>
              <w:numPr>
                <w:ilvl w:val="0"/>
                <w:numId w:val="9"/>
              </w:numPr>
              <w:spacing w:line="0" w:lineRule="atLeast"/>
              <w:ind w:left="568" w:hanging="284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學校受理學生校外租金補貼申請截止後，配合大專校院弱勢計畫助學金申復作業結束，上學期於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15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日前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下學期於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7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15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日前，統一發放補助經費。</w:t>
            </w:r>
          </w:p>
          <w:p w14:paraId="3E11A0F8" w14:textId="77777777" w:rsidR="00680119" w:rsidRDefault="00637A52">
            <w:pPr>
              <w:pStyle w:val="Textbody"/>
              <w:spacing w:line="0" w:lineRule="atLeast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Webdings"/>
                <w:b/>
                <w:color w:val="000000"/>
                <w:sz w:val="22"/>
              </w:rPr>
              <w:t>本人已瞭解申請資格：</w:t>
            </w:r>
          </w:p>
          <w:p w14:paraId="455911EA" w14:textId="77777777" w:rsidR="00680119" w:rsidRDefault="00637A52">
            <w:pPr>
              <w:pStyle w:val="Textbody"/>
              <w:numPr>
                <w:ilvl w:val="0"/>
                <w:numId w:val="10"/>
              </w:numPr>
              <w:spacing w:line="0" w:lineRule="atLeast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符合低收入戶、中低收入戶或大專校院弱勢學生助學計畫助學金補助資格之學生。</w:t>
            </w:r>
          </w:p>
          <w:p w14:paraId="051108A4" w14:textId="77777777" w:rsidR="00680119" w:rsidRDefault="00637A52">
            <w:pPr>
              <w:pStyle w:val="Textbody"/>
              <w:numPr>
                <w:ilvl w:val="0"/>
                <w:numId w:val="10"/>
              </w:numPr>
              <w:spacing w:line="0" w:lineRule="atLeast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>已於校內住宿或入住學校所承租之住宿地點者，不得提出申請。</w:t>
            </w:r>
          </w:p>
          <w:p w14:paraId="79852BC1" w14:textId="77777777" w:rsidR="00680119" w:rsidRDefault="00637A52">
            <w:pPr>
              <w:pStyle w:val="Textbody"/>
              <w:numPr>
                <w:ilvl w:val="0"/>
                <w:numId w:val="10"/>
              </w:numPr>
              <w:spacing w:line="0" w:lineRule="atLeast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>延長修業、已取得專科以上教育階段之學位再行修讀同級學位，同時修讀二個以上同級學位者，除就讀學士後學系外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，不得重複申請補貼。</w:t>
            </w:r>
          </w:p>
          <w:p w14:paraId="04EC8374" w14:textId="77777777" w:rsidR="00680119" w:rsidRDefault="00637A52">
            <w:pPr>
              <w:pStyle w:val="Textbody"/>
              <w:numPr>
                <w:ilvl w:val="0"/>
                <w:numId w:val="10"/>
              </w:numPr>
              <w:spacing w:line="0" w:lineRule="atLeast"/>
            </w:pPr>
            <w:r>
              <w:rPr>
                <w:rFonts w:ascii="Arial" w:eastAsia="標楷體" w:hAnsi="Arial" w:cs="Arial"/>
                <w:color w:val="FF0000"/>
                <w:sz w:val="22"/>
              </w:rPr>
              <w:t>學生本人已請領其他與本計畫性質相當之住宿補貼，或已在</w:t>
            </w:r>
            <w:proofErr w:type="gramStart"/>
            <w:r>
              <w:rPr>
                <w:rFonts w:ascii="Arial" w:eastAsia="標楷體" w:hAnsi="Arial" w:cs="Arial"/>
                <w:color w:val="FF0000"/>
                <w:sz w:val="22"/>
              </w:rPr>
              <w:t>他校請領</w:t>
            </w:r>
            <w:proofErr w:type="gramEnd"/>
            <w:r>
              <w:rPr>
                <w:rFonts w:ascii="Arial" w:eastAsia="標楷體" w:hAnsi="Arial" w:cs="Arial"/>
                <w:color w:val="FF0000"/>
                <w:sz w:val="22"/>
              </w:rPr>
              <w:t>校外住宿租金補貼者，不得重複申請。</w:t>
            </w:r>
          </w:p>
          <w:p w14:paraId="007BA1D5" w14:textId="77777777" w:rsidR="00680119" w:rsidRDefault="00637A52">
            <w:pPr>
              <w:pStyle w:val="Textbody"/>
              <w:numPr>
                <w:ilvl w:val="0"/>
                <w:numId w:val="10"/>
              </w:numPr>
              <w:spacing w:line="0" w:lineRule="atLeast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未向直系親屬承租住宅，該住宅所有權人亦非本人之直系親屬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含學生或配偶之父母、養父母或祖父母母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。</w:t>
            </w:r>
          </w:p>
          <w:p w14:paraId="21FC0DB2" w14:textId="77777777" w:rsidR="00680119" w:rsidRDefault="00637A52">
            <w:pPr>
              <w:pStyle w:val="Textbody"/>
              <w:spacing w:line="0" w:lineRule="atLeast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本人已確認租賃所在縣市區域之劃分</w:t>
            </w:r>
            <w:r>
              <w:rPr>
                <w:rFonts w:ascii="標楷體" w:eastAsia="標楷體" w:hAnsi="標楷體" w:cs="Webdings"/>
                <w:b/>
                <w:color w:val="000000"/>
                <w:sz w:val="22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</w:p>
          <w:p w14:paraId="5DA62AAC" w14:textId="77777777" w:rsidR="00680119" w:rsidRDefault="00680119">
            <w:pPr>
              <w:pStyle w:val="Textbody"/>
              <w:spacing w:line="0" w:lineRule="atLeast"/>
            </w:pPr>
          </w:p>
          <w:tbl>
            <w:tblPr>
              <w:tblW w:w="1065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695"/>
              <w:gridCol w:w="9063"/>
            </w:tblGrid>
            <w:tr w:rsidR="00680119" w14:paraId="41BFE4A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65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ABFF8FD" w14:textId="77777777" w:rsidR="00680119" w:rsidRDefault="00637A52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學生租賃地所在縣市區域</w:t>
                  </w:r>
                </w:p>
              </w:tc>
            </w:tr>
            <w:tr w:rsidR="00680119" w14:paraId="11B00F9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65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9B43707" w14:textId="77777777" w:rsidR="00680119" w:rsidRDefault="00637A52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臺北市</w:t>
                  </w:r>
                </w:p>
              </w:tc>
            </w:tr>
            <w:tr w:rsidR="00680119" w14:paraId="5B80D07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670"/>
              </w:trPr>
              <w:tc>
                <w:tcPr>
                  <w:tcW w:w="9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A53CE7B" w14:textId="77777777" w:rsidR="00680119" w:rsidRDefault="00637A52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新北市</w:t>
                  </w:r>
                </w:p>
              </w:tc>
              <w:tc>
                <w:tcPr>
                  <w:tcW w:w="69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C25135B" w14:textId="77777777" w:rsidR="00680119" w:rsidRDefault="00637A52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市區</w:t>
                  </w:r>
                </w:p>
              </w:tc>
              <w:tc>
                <w:tcPr>
                  <w:tcW w:w="906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5647F9E" w14:textId="77777777" w:rsidR="00680119" w:rsidRDefault="00637A52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三重、土城、中和、永和、汐止、板橋、新店、新莊、蘆洲、八里、三峽、五股、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林口、泰山、淡水、深坑、樹林、鶯歌等區</w:t>
                  </w:r>
                </w:p>
              </w:tc>
            </w:tr>
            <w:tr w:rsidR="00680119" w14:paraId="6B6DC38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602"/>
              </w:trPr>
              <w:tc>
                <w:tcPr>
                  <w:tcW w:w="9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7C9B5DF" w14:textId="77777777" w:rsidR="00000000" w:rsidRDefault="00637A52"/>
              </w:tc>
              <w:tc>
                <w:tcPr>
                  <w:tcW w:w="69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0533403" w14:textId="77777777" w:rsidR="00680119" w:rsidRDefault="00637A52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郊區</w:t>
                  </w:r>
                </w:p>
              </w:tc>
              <w:tc>
                <w:tcPr>
                  <w:tcW w:w="906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2FEFE47" w14:textId="77777777" w:rsidR="00680119" w:rsidRDefault="00637A52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三芝、平溪、石門、石碇、坪林、金山、烏來、貢寮、瑞芳、萬里、雙溪等區</w:t>
                  </w:r>
                </w:p>
              </w:tc>
            </w:tr>
            <w:tr w:rsidR="00680119" w14:paraId="6A09574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65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CF40FA6" w14:textId="77777777" w:rsidR="00680119" w:rsidRDefault="00637A52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桃園市</w:t>
                  </w:r>
                </w:p>
              </w:tc>
            </w:tr>
            <w:tr w:rsidR="00680119" w14:paraId="5047A50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3652D83" w14:textId="77777777" w:rsidR="00680119" w:rsidRDefault="00637A52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proofErr w:type="gramStart"/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臺</w:t>
                  </w:r>
                  <w:proofErr w:type="gramEnd"/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中市</w:t>
                  </w:r>
                </w:p>
                <w:p w14:paraId="5B8FA659" w14:textId="77777777" w:rsidR="00680119" w:rsidRDefault="00680119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69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0ED812B" w14:textId="77777777" w:rsidR="00680119" w:rsidRDefault="00637A52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市區</w:t>
                  </w:r>
                </w:p>
              </w:tc>
              <w:tc>
                <w:tcPr>
                  <w:tcW w:w="906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2812A7C" w14:textId="77777777" w:rsidR="00680119" w:rsidRDefault="00637A52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中區、北區、西區、東區、南區、北屯、西屯、南屯、大里、大雅、潭子、龍井、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豐原、大甲、太平、沙鹿、烏日等區</w:t>
                  </w:r>
                </w:p>
              </w:tc>
            </w:tr>
            <w:tr w:rsidR="00680119" w14:paraId="41A220B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7939A91" w14:textId="77777777" w:rsidR="00000000" w:rsidRDefault="00637A52"/>
              </w:tc>
              <w:tc>
                <w:tcPr>
                  <w:tcW w:w="69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49DAB62" w14:textId="77777777" w:rsidR="00680119" w:rsidRDefault="00637A52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郊區</w:t>
                  </w:r>
                </w:p>
              </w:tc>
              <w:tc>
                <w:tcPr>
                  <w:tcW w:w="906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FC487FF" w14:textId="77777777" w:rsidR="00680119" w:rsidRDefault="00637A52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東勢、神岡、大安、大肚、外埔、石岡、后里、和平、梧棲、清水、新社、霧峰等區</w:t>
                  </w:r>
                </w:p>
              </w:tc>
            </w:tr>
            <w:tr w:rsidR="00680119" w14:paraId="5AF5B72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3CE1FF1" w14:textId="77777777" w:rsidR="00680119" w:rsidRDefault="00637A52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proofErr w:type="gramStart"/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臺</w:t>
                  </w:r>
                  <w:proofErr w:type="gramEnd"/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南市</w:t>
                  </w:r>
                </w:p>
              </w:tc>
              <w:tc>
                <w:tcPr>
                  <w:tcW w:w="69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5AC2603" w14:textId="77777777" w:rsidR="00680119" w:rsidRDefault="00637A52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市區</w:t>
                  </w:r>
                </w:p>
              </w:tc>
              <w:tc>
                <w:tcPr>
                  <w:tcW w:w="906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83B032E" w14:textId="77777777" w:rsidR="00680119" w:rsidRDefault="00637A52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東區、南區、北區、中西、安平、永康、善化、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新市、安南、仁德、安定、西港、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佳里、柳營、麻豆、新化、新營、歸仁、鹽水等區</w:t>
                  </w:r>
                </w:p>
              </w:tc>
            </w:tr>
            <w:tr w:rsidR="00680119" w14:paraId="78FDD22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F7F4867" w14:textId="77777777" w:rsidR="00000000" w:rsidRDefault="00637A52"/>
              </w:tc>
              <w:tc>
                <w:tcPr>
                  <w:tcW w:w="69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10961F8" w14:textId="77777777" w:rsidR="00680119" w:rsidRDefault="00637A52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郊區</w:t>
                  </w:r>
                </w:p>
              </w:tc>
              <w:tc>
                <w:tcPr>
                  <w:tcW w:w="906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0005D09" w14:textId="77777777" w:rsidR="00680119" w:rsidRDefault="00637A52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下營、將軍、學甲、關廟、七股、大內、山上、六甲、北門、左鎮、玉井、白河、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官田、東山、南化、後壁、楠西、龍崎等區</w:t>
                  </w:r>
                </w:p>
              </w:tc>
            </w:tr>
            <w:tr w:rsidR="00680119" w14:paraId="26541AB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0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C73D844" w14:textId="77777777" w:rsidR="00680119" w:rsidRDefault="00637A52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高雄市</w:t>
                  </w:r>
                </w:p>
              </w:tc>
              <w:tc>
                <w:tcPr>
                  <w:tcW w:w="69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33C883D" w14:textId="77777777" w:rsidR="00680119" w:rsidRDefault="00637A52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市區</w:t>
                  </w:r>
                </w:p>
              </w:tc>
              <w:tc>
                <w:tcPr>
                  <w:tcW w:w="906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4435658" w14:textId="77777777" w:rsidR="00680119" w:rsidRDefault="00637A52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小港、旗津、大社、大寮、大樹、仁武、岡山、林園、</w:t>
                  </w:r>
                  <w:proofErr w:type="gramStart"/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梓</w:t>
                  </w:r>
                  <w:proofErr w:type="gramEnd"/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官、鳥松、茄</w:t>
                  </w:r>
                  <w:proofErr w:type="gramStart"/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萣</w:t>
                  </w:r>
                  <w:proofErr w:type="gramEnd"/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、湖內、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路竹、旗山、鳳山、橋頭、燕巢、三民、左營、前金、前鎮、</w:t>
                  </w:r>
                  <w:proofErr w:type="gramStart"/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苓</w:t>
                  </w:r>
                  <w:proofErr w:type="gramEnd"/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雅、新興、楠梓、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鼓山、鹽</w:t>
                  </w:r>
                  <w:proofErr w:type="gramStart"/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埕</w:t>
                  </w:r>
                  <w:proofErr w:type="gramEnd"/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、永安、阿蓮、美濃、彌陀等區</w:t>
                  </w:r>
                </w:p>
              </w:tc>
            </w:tr>
            <w:tr w:rsidR="00680119" w14:paraId="072CC3B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0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3912FBB" w14:textId="77777777" w:rsidR="00000000" w:rsidRDefault="00637A52"/>
              </w:tc>
              <w:tc>
                <w:tcPr>
                  <w:tcW w:w="69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3E0BF38" w14:textId="77777777" w:rsidR="00680119" w:rsidRDefault="00637A52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郊區</w:t>
                  </w:r>
                </w:p>
              </w:tc>
              <w:tc>
                <w:tcPr>
                  <w:tcW w:w="906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014C095" w14:textId="77777777" w:rsidR="00680119" w:rsidRDefault="00637A52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內門、六龜、田寮、甲仙、杉林、那瑪夏、茂林、桃源等區</w:t>
                  </w:r>
                </w:p>
              </w:tc>
            </w:tr>
            <w:tr w:rsidR="00680119" w14:paraId="14B2324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65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B5CDDB4" w14:textId="77777777" w:rsidR="00680119" w:rsidRDefault="00637A52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新竹縣、新竹市</w:t>
                  </w:r>
                </w:p>
              </w:tc>
            </w:tr>
            <w:tr w:rsidR="00680119" w14:paraId="35FAFC5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63"/>
              </w:trPr>
              <w:tc>
                <w:tcPr>
                  <w:tcW w:w="10658" w:type="dxa"/>
                  <w:gridSpan w:val="3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33EEF16" w14:textId="77777777" w:rsidR="00680119" w:rsidRDefault="00637A52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苗栗縣、彰化縣、雲林縣、嘉義市、嘉義縣、屏東縣、澎湖縣</w:t>
                  </w: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 xml:space="preserve">                                </w:t>
                  </w:r>
                </w:p>
                <w:p w14:paraId="7066E20D" w14:textId="77777777" w:rsidR="00680119" w:rsidRDefault="00637A52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基隆市、宜蘭縣、花蓮縣、南投縣、</w:t>
                  </w:r>
                  <w:proofErr w:type="gramStart"/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臺</w:t>
                  </w:r>
                  <w:proofErr w:type="gramEnd"/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東縣、金門縣、連江縣</w:t>
                  </w:r>
                </w:p>
              </w:tc>
            </w:tr>
          </w:tbl>
          <w:p w14:paraId="78B06E7F" w14:textId="77777777" w:rsidR="00680119" w:rsidRDefault="00637A52">
            <w:pPr>
              <w:pStyle w:val="ad"/>
              <w:shd w:val="clear" w:color="auto" w:fill="E2EFD9"/>
              <w:spacing w:line="0" w:lineRule="atLeast"/>
              <w:ind w:left="568" w:hanging="284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1.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各區域詳細補貼金額以「大專校院弱勢學生助學計畫」為</w:t>
            </w:r>
            <w:proofErr w:type="gramStart"/>
            <w:r>
              <w:rPr>
                <w:rFonts w:ascii="Arial" w:eastAsia="標楷體" w:hAnsi="Arial" w:cs="Arial"/>
                <w:color w:val="000000"/>
                <w:sz w:val="22"/>
              </w:rPr>
              <w:t>準</w:t>
            </w:r>
            <w:proofErr w:type="gramEnd"/>
            <w:r>
              <w:rPr>
                <w:rFonts w:ascii="Arial" w:eastAsia="標楷體" w:hAnsi="Arial" w:cs="Arial"/>
                <w:color w:val="000000"/>
                <w:sz w:val="22"/>
              </w:rPr>
              <w:t>。</w:t>
            </w:r>
          </w:p>
          <w:p w14:paraId="238C01DD" w14:textId="77777777" w:rsidR="00680119" w:rsidRDefault="00637A52">
            <w:pPr>
              <w:pStyle w:val="ad"/>
              <w:shd w:val="clear" w:color="auto" w:fill="E2EFD9"/>
              <w:spacing w:line="0" w:lineRule="atLeast"/>
              <w:ind w:left="568" w:hanging="284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2.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當學期若無租賃契約或學籍異動情形，則依計畫規定補貼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6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個月為原則，若有異動，則依租賃契約實際起訖日計算。</w:t>
            </w:r>
          </w:p>
          <w:p w14:paraId="4D303B59" w14:textId="77777777" w:rsidR="00680119" w:rsidRDefault="00680119">
            <w:pPr>
              <w:pStyle w:val="ad"/>
              <w:shd w:val="clear" w:color="auto" w:fill="E2EFD9"/>
              <w:spacing w:line="0" w:lineRule="atLeast"/>
              <w:ind w:left="568" w:hanging="284"/>
            </w:pPr>
          </w:p>
          <w:p w14:paraId="4E61AAC9" w14:textId="77777777" w:rsidR="00680119" w:rsidRDefault="00637A52">
            <w:pPr>
              <w:pStyle w:val="Standard"/>
              <w:spacing w:after="0" w:line="300" w:lineRule="atLeast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本人已瞭解「學校將不定期追蹤關懷、輔導及訪視學生校外租屋狀況」。</w:t>
            </w:r>
          </w:p>
          <w:p w14:paraId="13E1B89D" w14:textId="77777777" w:rsidR="00680119" w:rsidRDefault="00637A52">
            <w:pPr>
              <w:pStyle w:val="Standard"/>
              <w:spacing w:after="0" w:line="300" w:lineRule="atLeast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本人已瞭解「政府各類住宅補貼將進行勾</w:t>
            </w: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稽</w:t>
            </w:r>
            <w:proofErr w:type="gramEnd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比對」。</w:t>
            </w:r>
          </w:p>
          <w:p w14:paraId="55741F79" w14:textId="77777777" w:rsidR="00680119" w:rsidRDefault="00680119">
            <w:pPr>
              <w:pStyle w:val="Standard"/>
              <w:spacing w:after="0" w:line="300" w:lineRule="atLeast"/>
            </w:pPr>
          </w:p>
          <w:p w14:paraId="62E846E3" w14:textId="77777777" w:rsidR="00680119" w:rsidRDefault="00680119">
            <w:pPr>
              <w:pStyle w:val="Standard"/>
              <w:spacing w:after="0" w:line="300" w:lineRule="atLeast"/>
            </w:pPr>
          </w:p>
          <w:p w14:paraId="03F45BD1" w14:textId="77777777" w:rsidR="00680119" w:rsidRDefault="00637A52">
            <w:pPr>
              <w:pStyle w:val="Standard"/>
              <w:spacing w:after="0" w:line="300" w:lineRule="atLeast"/>
              <w:ind w:left="238" w:right="-108" w:hanging="23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本人已瞭解如有下列情事之一，學校將自事實發生之當月份起停止發放租金補貼；已補貼者，學生應主動繳回溢領之租金補貼。涉及刑責者，移送司法機關辦理：</w:t>
            </w:r>
          </w:p>
          <w:p w14:paraId="5073233D" w14:textId="77777777" w:rsidR="00680119" w:rsidRDefault="00637A52">
            <w:pPr>
              <w:pStyle w:val="ad"/>
              <w:numPr>
                <w:ilvl w:val="0"/>
                <w:numId w:val="11"/>
              </w:numPr>
              <w:spacing w:line="0" w:lineRule="atLeast"/>
              <w:ind w:left="601" w:hanging="283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申請資格與本計畫規定不符。</w:t>
            </w:r>
          </w:p>
          <w:p w14:paraId="6C1BAB7B" w14:textId="77777777" w:rsidR="00680119" w:rsidRDefault="00637A52">
            <w:pPr>
              <w:pStyle w:val="ad"/>
              <w:numPr>
                <w:ilvl w:val="0"/>
                <w:numId w:val="4"/>
              </w:numPr>
              <w:spacing w:line="0" w:lineRule="atLeast"/>
              <w:ind w:left="601" w:hanging="283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承租住宅為違法出租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法規明定不得出租之房屋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)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。</w:t>
            </w:r>
          </w:p>
          <w:p w14:paraId="7C8E8318" w14:textId="77777777" w:rsidR="00680119" w:rsidRDefault="00637A52">
            <w:pPr>
              <w:pStyle w:val="ad"/>
              <w:numPr>
                <w:ilvl w:val="0"/>
                <w:numId w:val="4"/>
              </w:numPr>
              <w:spacing w:line="0" w:lineRule="atLeast"/>
              <w:ind w:left="601" w:right="-249" w:hanging="283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違反建築物室內裝修管理辦法規定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如室內裝修妨礙或破壞防火避難設施、消防安全設備及主要構造等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)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。</w:t>
            </w:r>
          </w:p>
          <w:p w14:paraId="024821D7" w14:textId="77777777" w:rsidR="00680119" w:rsidRDefault="00637A52">
            <w:pPr>
              <w:pStyle w:val="ad"/>
              <w:numPr>
                <w:ilvl w:val="0"/>
                <w:numId w:val="4"/>
              </w:numPr>
              <w:spacing w:line="0" w:lineRule="atLeast"/>
              <w:ind w:left="601" w:hanging="283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申請資料有虛偽不實之情事。</w:t>
            </w:r>
          </w:p>
          <w:p w14:paraId="2446DACC" w14:textId="77777777" w:rsidR="00680119" w:rsidRDefault="00637A52">
            <w:pPr>
              <w:pStyle w:val="ad"/>
              <w:numPr>
                <w:ilvl w:val="0"/>
                <w:numId w:val="4"/>
              </w:numPr>
              <w:spacing w:line="0" w:lineRule="atLeast"/>
              <w:ind w:left="601" w:hanging="283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重複申領政府其他住宅補貼。</w:t>
            </w:r>
          </w:p>
          <w:p w14:paraId="4D448599" w14:textId="77777777" w:rsidR="00680119" w:rsidRDefault="00637A52">
            <w:pPr>
              <w:pStyle w:val="ad"/>
              <w:numPr>
                <w:ilvl w:val="0"/>
                <w:numId w:val="4"/>
              </w:numPr>
              <w:spacing w:line="0" w:lineRule="atLeast"/>
              <w:ind w:left="601" w:hanging="283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將承租住宅部分或全部轉租或借予他人居住。</w:t>
            </w:r>
          </w:p>
          <w:p w14:paraId="58C625FB" w14:textId="77777777" w:rsidR="00680119" w:rsidRDefault="00637A52">
            <w:pPr>
              <w:pStyle w:val="ad"/>
              <w:numPr>
                <w:ilvl w:val="0"/>
                <w:numId w:val="4"/>
              </w:numPr>
              <w:spacing w:line="0" w:lineRule="atLeast"/>
              <w:ind w:left="601" w:hanging="283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查無實際居住於租賃地點之事實。</w:t>
            </w:r>
          </w:p>
          <w:p w14:paraId="44AC0180" w14:textId="77777777" w:rsidR="00680119" w:rsidRDefault="00637A52">
            <w:pPr>
              <w:pStyle w:val="ad"/>
              <w:numPr>
                <w:ilvl w:val="0"/>
                <w:numId w:val="4"/>
              </w:numPr>
              <w:spacing w:line="0" w:lineRule="atLeast"/>
              <w:ind w:left="602" w:hanging="284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冒名頂替或其他不正當方式具領。</w:t>
            </w:r>
          </w:p>
          <w:p w14:paraId="15C253E2" w14:textId="77777777" w:rsidR="00680119" w:rsidRDefault="00637A52">
            <w:pPr>
              <w:pStyle w:val="Standard"/>
              <w:spacing w:after="0" w:line="300" w:lineRule="atLeast"/>
              <w:ind w:left="238" w:right="-106" w:hanging="23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本人未完成當學期學業，若其後重讀、復學、再行入學就讀而欲申請校外住宿租金補貼，將扣除溢領金額。</w:t>
            </w:r>
          </w:p>
          <w:p w14:paraId="5B18CA69" w14:textId="77777777" w:rsidR="00680119" w:rsidRDefault="00637A52">
            <w:pPr>
              <w:pStyle w:val="Standard"/>
              <w:spacing w:after="0" w:line="300" w:lineRule="atLeast"/>
              <w:ind w:left="238" w:hanging="23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本人已請領租金補貼期間屆滿前，租賃契約消滅而未再租賃其他住宅者，應主動繳回溢領金額；若未主動繳回，經查獲將予以追繳，或於其後有租賃其他住宅，欲再次申請校外住宿租金補貼時，扣除溢領金額。</w:t>
            </w:r>
          </w:p>
          <w:p w14:paraId="6119F8A8" w14:textId="77777777" w:rsidR="00680119" w:rsidRDefault="00637A52">
            <w:pPr>
              <w:pStyle w:val="Standard"/>
              <w:spacing w:after="0" w:line="300" w:lineRule="atLeast"/>
              <w:ind w:left="238" w:right="-108" w:hanging="23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本人已請領租金補貼期間屆滿前租賃契約消滅，再租賃其他住宅，將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  <w:u w:val="single"/>
              </w:rPr>
              <w:t>簽約後</w:t>
            </w:r>
            <w:r>
              <w:rPr>
                <w:rFonts w:ascii="Arial" w:eastAsia="標楷體" w:hAnsi="Arial" w:cs="Arial"/>
                <w:b/>
                <w:color w:val="000000"/>
                <w:sz w:val="22"/>
                <w:u w:val="single"/>
              </w:rPr>
              <w:t>10</w:t>
            </w:r>
            <w:r>
              <w:rPr>
                <w:rFonts w:ascii="Arial" w:eastAsia="標楷體" w:hAnsi="Arial" w:cs="Arial"/>
                <w:b/>
                <w:color w:val="000000"/>
                <w:sz w:val="22"/>
                <w:u w:val="single"/>
              </w:rPr>
              <w:t>日內</w:t>
            </w:r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主動</w:t>
            </w:r>
            <w:proofErr w:type="gramStart"/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檢附新租賃</w:t>
            </w:r>
            <w:proofErr w:type="gramEnd"/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契約予學校；未主動提供新租賃契約，</w:t>
            </w:r>
            <w:proofErr w:type="gramStart"/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致溢領</w:t>
            </w:r>
            <w:proofErr w:type="gramEnd"/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校外住宿租金補貼者，欲再次申請校外住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宿租金補貼時，由學校扣除溢領金額。</w:t>
            </w:r>
          </w:p>
          <w:p w14:paraId="3C652F0E" w14:textId="77777777" w:rsidR="00680119" w:rsidRDefault="00637A52">
            <w:pPr>
              <w:pStyle w:val="Standard"/>
              <w:spacing w:after="0" w:line="0" w:lineRule="atLeast"/>
              <w:ind w:right="-10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</w:t>
            </w: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瞭解本切結</w:t>
            </w:r>
            <w:proofErr w:type="gramEnd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書所有注意事項，</w:t>
            </w: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以上切</w:t>
            </w:r>
            <w:proofErr w:type="gramEnd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結如有不實，願接受學校駁回申請案或停止補貼，並負法律</w:t>
            </w: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責</w:t>
            </w:r>
            <w:proofErr w:type="gramEnd"/>
          </w:p>
          <w:p w14:paraId="10CB06C1" w14:textId="77777777" w:rsidR="00680119" w:rsidRDefault="00637A52">
            <w:pPr>
              <w:pStyle w:val="Standard"/>
              <w:spacing w:after="0" w:line="0" w:lineRule="atLeast"/>
              <w:ind w:right="-108"/>
            </w:pP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 xml:space="preserve">  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任。</w:t>
            </w:r>
          </w:p>
          <w:p w14:paraId="57CEC559" w14:textId="77777777" w:rsidR="00680119" w:rsidRDefault="00637A52">
            <w:pPr>
              <w:pStyle w:val="Standard"/>
              <w:spacing w:before="120" w:after="0" w:line="0" w:lineRule="atLeast"/>
              <w:jc w:val="right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 xml:space="preserve">            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學生本人簽名或蓋章，未成年者由法定代理人代為切結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______________________</w:t>
            </w:r>
          </w:p>
          <w:p w14:paraId="3275B9C1" w14:textId="77777777" w:rsidR="00680119" w:rsidRDefault="00637A52">
            <w:pPr>
              <w:pStyle w:val="Standard"/>
              <w:spacing w:before="120" w:after="0" w:line="0" w:lineRule="atLeast"/>
              <w:jc w:val="right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>身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分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證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字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號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______________________</w:t>
            </w:r>
          </w:p>
          <w:p w14:paraId="6963F375" w14:textId="77777777" w:rsidR="00680119" w:rsidRDefault="00637A52">
            <w:pPr>
              <w:pStyle w:val="Standard"/>
              <w:spacing w:before="120" w:after="0" w:line="0" w:lineRule="atLeast"/>
              <w:ind w:left="5562"/>
            </w:pP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民國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年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日</w:t>
            </w:r>
          </w:p>
        </w:tc>
      </w:tr>
      <w:tr w:rsidR="00680119" w14:paraId="7E7C6E16" w14:textId="77777777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2255D63" w14:textId="77777777" w:rsidR="00680119" w:rsidRDefault="00637A52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lastRenderedPageBreak/>
              <w:t>校外租屋安全須知</w:t>
            </w:r>
          </w:p>
        </w:tc>
      </w:tr>
      <w:tr w:rsidR="00680119" w14:paraId="545B413F" w14:textId="77777777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6983B01" w14:textId="77777777" w:rsidR="00680119" w:rsidRDefault="00637A52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建築物具有共同門禁管制出入口且具鎖具</w:t>
            </w:r>
          </w:p>
          <w:p w14:paraId="191C5654" w14:textId="77777777" w:rsidR="00680119" w:rsidRDefault="00637A52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建築物內或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2"/>
              </w:rPr>
              <w:t>週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2"/>
              </w:rPr>
              <w:t>邊停車場所設有照明</w:t>
            </w:r>
          </w:p>
          <w:p w14:paraId="6F289A7F" w14:textId="77777777" w:rsidR="00680119" w:rsidRDefault="00637A52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滅火器功能正常</w:t>
            </w:r>
          </w:p>
          <w:p w14:paraId="03BBED01" w14:textId="77777777" w:rsidR="00680119" w:rsidRDefault="00637A52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熱水器裝設符合安全要求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瓦斯型安裝於室外，安裝於室內有強制排氣裝置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)</w:t>
            </w:r>
          </w:p>
          <w:p w14:paraId="5B80045F" w14:textId="77777777" w:rsidR="00680119" w:rsidRDefault="00637A52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設有火警警報器或住宅用火災警報器</w:t>
            </w:r>
          </w:p>
          <w:p w14:paraId="59349584" w14:textId="77777777" w:rsidR="00680119" w:rsidRDefault="00637A52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保持逃生通道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2"/>
              </w:rPr>
              <w:t>暢通，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2"/>
              </w:rPr>
              <w:t>且出口標示清楚</w:t>
            </w:r>
          </w:p>
          <w:p w14:paraId="5158BD19" w14:textId="77777777" w:rsidR="00680119" w:rsidRDefault="00637A52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具備逃生通道及逃生要領的認識</w:t>
            </w:r>
          </w:p>
        </w:tc>
      </w:tr>
    </w:tbl>
    <w:p w14:paraId="4BE2ED92" w14:textId="77777777" w:rsidR="00680119" w:rsidRDefault="00680119">
      <w:pPr>
        <w:pStyle w:val="Standard"/>
        <w:spacing w:after="0"/>
        <w:rPr>
          <w:rFonts w:ascii="標楷體" w:eastAsia="標楷體" w:hAnsi="標楷體"/>
          <w:b/>
          <w:color w:val="000000"/>
          <w:sz w:val="16"/>
          <w:szCs w:val="16"/>
        </w:rPr>
      </w:pPr>
    </w:p>
    <w:p w14:paraId="5BC0D227" w14:textId="77777777" w:rsidR="00680119" w:rsidRDefault="00680119">
      <w:pPr>
        <w:pStyle w:val="Standard"/>
        <w:pageBreakBefore/>
        <w:spacing w:after="0"/>
        <w:rPr>
          <w:rFonts w:ascii="標楷體" w:eastAsia="標楷體" w:hAnsi="標楷體"/>
          <w:b/>
          <w:color w:val="000000"/>
          <w:sz w:val="16"/>
          <w:szCs w:val="16"/>
        </w:rPr>
      </w:pP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3686"/>
        <w:gridCol w:w="850"/>
        <w:gridCol w:w="992"/>
        <w:gridCol w:w="851"/>
        <w:gridCol w:w="3118"/>
      </w:tblGrid>
      <w:tr w:rsidR="00680119" w14:paraId="4E33820C" w14:textId="7777777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07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4B1363" w14:textId="77777777" w:rsidR="00680119" w:rsidRDefault="00637A52">
            <w:pPr>
              <w:pStyle w:val="Standard"/>
              <w:spacing w:after="0" w:line="0" w:lineRule="atLeas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審核結果</w:t>
            </w:r>
          </w:p>
        </w:tc>
      </w:tr>
      <w:tr w:rsidR="00680119" w14:paraId="1D3B74A2" w14:textId="7777777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910F255" w14:textId="77777777" w:rsidR="00680119" w:rsidRDefault="00637A52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項目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2D76E8" w14:textId="77777777" w:rsidR="00680119" w:rsidRDefault="00637A52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實際情形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D375576" w14:textId="77777777" w:rsidR="00680119" w:rsidRDefault="00637A52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是否符合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ED645AB" w14:textId="77777777" w:rsidR="00680119" w:rsidRDefault="00637A52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備註事項</w:t>
            </w:r>
          </w:p>
        </w:tc>
      </w:tr>
      <w:tr w:rsidR="00680119" w14:paraId="0B207715" w14:textId="77777777">
        <w:tblPrEx>
          <w:tblCellMar>
            <w:top w:w="0" w:type="dxa"/>
            <w:bottom w:w="0" w:type="dxa"/>
          </w:tblCellMar>
        </w:tblPrEx>
        <w:trPr>
          <w:trHeight w:val="2259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CF63795" w14:textId="77777777" w:rsidR="00680119" w:rsidRDefault="00637A52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學生</w:t>
            </w:r>
          </w:p>
          <w:p w14:paraId="5CBF029A" w14:textId="77777777" w:rsidR="00680119" w:rsidRDefault="00637A52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租賃地</w:t>
            </w:r>
          </w:p>
          <w:p w14:paraId="26D3C5FB" w14:textId="77777777" w:rsidR="00680119" w:rsidRDefault="00637A52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所在縣市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5F0793" w14:textId="77777777" w:rsidR="00680119" w:rsidRDefault="00637A52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臺北市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新北市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</w:p>
          <w:p w14:paraId="49B260A1" w14:textId="77777777" w:rsidR="00680119" w:rsidRDefault="00637A52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新北市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桃園市</w:t>
            </w:r>
          </w:p>
          <w:p w14:paraId="5B31CC3D" w14:textId="77777777" w:rsidR="00680119" w:rsidRDefault="00637A52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proofErr w:type="gramStart"/>
            <w:r>
              <w:rPr>
                <w:rFonts w:ascii="標楷體" w:eastAsia="標楷體" w:hAnsi="標楷體" w:cs="Arial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000000"/>
                <w:szCs w:val="24"/>
              </w:rPr>
              <w:t>中市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proofErr w:type="gramStart"/>
            <w:r>
              <w:rPr>
                <w:rFonts w:ascii="標楷體" w:eastAsia="標楷體" w:hAnsi="標楷體" w:cs="Arial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000000"/>
                <w:szCs w:val="24"/>
              </w:rPr>
              <w:t>中市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</w:p>
          <w:p w14:paraId="20753281" w14:textId="77777777" w:rsidR="00680119" w:rsidRDefault="00637A52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proofErr w:type="gramStart"/>
            <w:r>
              <w:rPr>
                <w:rFonts w:ascii="標楷體" w:eastAsia="標楷體" w:hAnsi="標楷體" w:cs="Arial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000000"/>
                <w:szCs w:val="24"/>
              </w:rPr>
              <w:t>南市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proofErr w:type="gramStart"/>
            <w:r>
              <w:rPr>
                <w:rFonts w:ascii="標楷體" w:eastAsia="標楷體" w:hAnsi="標楷體" w:cs="Arial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000000"/>
                <w:szCs w:val="24"/>
              </w:rPr>
              <w:t>南市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</w:p>
          <w:p w14:paraId="4B1F3962" w14:textId="77777777" w:rsidR="00680119" w:rsidRDefault="00637A52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高雄市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高雄市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</w:p>
          <w:p w14:paraId="07E93920" w14:textId="77777777" w:rsidR="00680119" w:rsidRDefault="00637A52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其他縣市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(_______)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412FE8" w14:textId="77777777" w:rsidR="00680119" w:rsidRDefault="00637A52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4D7A25B" w14:textId="77777777" w:rsidR="00680119" w:rsidRDefault="00637A52">
            <w:pPr>
              <w:pStyle w:val="Standard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7C7D6A" w14:textId="77777777" w:rsidR="00680119" w:rsidRDefault="00637A52">
            <w:pPr>
              <w:pStyle w:val="Standard"/>
              <w:spacing w:after="0" w:line="0" w:lineRule="atLeast"/>
              <w:ind w:right="-108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具以下任</w:t>
            </w:r>
            <w:proofErr w:type="gramStart"/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情形即可符合</w:t>
            </w:r>
          </w:p>
          <w:p w14:paraId="35E404D4" w14:textId="77777777" w:rsidR="00680119" w:rsidRDefault="00637A52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1.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位於校本部同縣市</w:t>
            </w:r>
          </w:p>
          <w:p w14:paraId="079A1123" w14:textId="77777777" w:rsidR="00680119" w:rsidRDefault="00637A52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2.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位於分校同縣市</w:t>
            </w:r>
          </w:p>
          <w:p w14:paraId="3C901035" w14:textId="77777777" w:rsidR="00680119" w:rsidRDefault="00637A52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3.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位於分部同縣市</w:t>
            </w:r>
          </w:p>
          <w:p w14:paraId="7DCA8656" w14:textId="77777777" w:rsidR="00680119" w:rsidRDefault="00637A52">
            <w:pPr>
              <w:pStyle w:val="Standard"/>
              <w:spacing w:after="0" w:line="0" w:lineRule="atLeast"/>
              <w:ind w:right="-108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4.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位於實習地點同縣市</w:t>
            </w:r>
          </w:p>
          <w:p w14:paraId="5D907D36" w14:textId="77777777" w:rsidR="00680119" w:rsidRDefault="00637A52">
            <w:pPr>
              <w:pStyle w:val="Standard"/>
              <w:spacing w:after="0" w:line="0" w:lineRule="atLeast"/>
              <w:ind w:left="316" w:hanging="316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5.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位於校本部、分校、分部或實習地點之相鄰縣市</w:t>
            </w:r>
          </w:p>
        </w:tc>
      </w:tr>
      <w:tr w:rsidR="00680119" w14:paraId="7286F8E0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2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851AC5" w14:textId="77777777" w:rsidR="00680119" w:rsidRDefault="00637A52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申請文件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860F5F8" w14:textId="77777777" w:rsidR="00680119" w:rsidRDefault="00637A52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申請書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AC9156B" w14:textId="77777777" w:rsidR="00680119" w:rsidRDefault="00637A52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F477A0C" w14:textId="77777777" w:rsidR="00680119" w:rsidRDefault="00637A52">
            <w:pPr>
              <w:pStyle w:val="Standard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421DF7A" w14:textId="77777777" w:rsidR="00680119" w:rsidRDefault="00680119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680119" w14:paraId="61CA091D" w14:textId="77777777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069400" w14:textId="77777777" w:rsidR="00000000" w:rsidRDefault="00637A52"/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A6889C1" w14:textId="77777777" w:rsidR="00680119" w:rsidRDefault="00637A52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租賃契約影本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79B571" w14:textId="77777777" w:rsidR="00680119" w:rsidRDefault="00637A52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325B23" w14:textId="77777777" w:rsidR="00680119" w:rsidRDefault="00637A52">
            <w:pPr>
              <w:pStyle w:val="Standard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DDF1233" w14:textId="77777777" w:rsidR="00680119" w:rsidRDefault="00637A52">
            <w:pPr>
              <w:pStyle w:val="Standard"/>
              <w:spacing w:after="0" w:line="0" w:lineRule="atLeast"/>
              <w:ind w:right="-106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審核原則請詳見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Q&amp;A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學校審核篇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</w:tc>
      </w:tr>
      <w:tr w:rsidR="00680119" w14:paraId="6EFFBAF8" w14:textId="77777777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1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ECC8E88" w14:textId="77777777" w:rsidR="00000000" w:rsidRDefault="00637A52"/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884A796" w14:textId="77777777" w:rsidR="00680119" w:rsidRDefault="00637A52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建物登記第二類謄本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41DF778" w14:textId="77777777" w:rsidR="00680119" w:rsidRDefault="00637A52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CAB5F22" w14:textId="77777777" w:rsidR="00680119" w:rsidRDefault="00637A52">
            <w:pPr>
              <w:pStyle w:val="Standard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6D5918" w14:textId="77777777" w:rsidR="00680119" w:rsidRDefault="00637A52">
            <w:pPr>
              <w:pStyle w:val="Standard"/>
              <w:spacing w:after="0" w:line="0" w:lineRule="atLeast"/>
              <w:ind w:right="-108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審核原則請詳見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Q&amp;A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學校審核篇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</w:tc>
      </w:tr>
      <w:tr w:rsidR="00680119" w14:paraId="6083B7F1" w14:textId="77777777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1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3B4A059" w14:textId="77777777" w:rsidR="00000000" w:rsidRDefault="00637A52"/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7851AC" w14:textId="77777777" w:rsidR="00680119" w:rsidRDefault="00637A52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符合大專校院弱勢計畫助學金補助資格之學生，提供含詳細記事之戶口名簿或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個月內戶籍謄本</w:t>
            </w:r>
          </w:p>
          <w:p w14:paraId="59E1F712" w14:textId="77777777" w:rsidR="00680119" w:rsidRDefault="00637A52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※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低收、中低收入戶學生免附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D0413C" w14:textId="77777777" w:rsidR="00680119" w:rsidRDefault="00637A52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637083" w14:textId="77777777" w:rsidR="00680119" w:rsidRDefault="00637A52">
            <w:pPr>
              <w:pStyle w:val="Standard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DE04A00" w14:textId="77777777" w:rsidR="00680119" w:rsidRDefault="00637A52">
            <w:pPr>
              <w:pStyle w:val="Standard"/>
              <w:spacing w:after="0" w:line="0" w:lineRule="atLeast"/>
              <w:ind w:right="-108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審核原則請詳見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Q&amp;A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學校審核篇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</w:tc>
      </w:tr>
      <w:tr w:rsidR="00680119" w14:paraId="403256B3" w14:textId="77777777">
        <w:tblPrEx>
          <w:tblCellMar>
            <w:top w:w="0" w:type="dxa"/>
            <w:bottom w:w="0" w:type="dxa"/>
          </w:tblCellMar>
        </w:tblPrEx>
        <w:trPr>
          <w:trHeight w:val="3243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347F81" w14:textId="77777777" w:rsidR="00680119" w:rsidRDefault="00637A52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申請資格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10C415E" w14:textId="77777777" w:rsidR="00680119" w:rsidRDefault="00637A52">
            <w:pPr>
              <w:pStyle w:val="Standard"/>
              <w:numPr>
                <w:ilvl w:val="0"/>
                <w:numId w:val="13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符合低收入戶、中低收入戶或大專校院弱勢學生助學計畫助學金補助資格。</w:t>
            </w:r>
          </w:p>
          <w:p w14:paraId="5E349441" w14:textId="77777777" w:rsidR="00680119" w:rsidRDefault="00637A52">
            <w:pPr>
              <w:pStyle w:val="Standard"/>
              <w:numPr>
                <w:ilvl w:val="0"/>
                <w:numId w:val="13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未於校內住宿或未入住學校所承租之住宿地點。</w:t>
            </w:r>
          </w:p>
          <w:p w14:paraId="22286B0A" w14:textId="77777777" w:rsidR="00680119" w:rsidRDefault="00637A52">
            <w:pPr>
              <w:pStyle w:val="Standard"/>
              <w:numPr>
                <w:ilvl w:val="0"/>
                <w:numId w:val="13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非屬延長修業、已取得專科以上教育階段之學位再行修讀同級學位，或同時修讀二以上同級學位者。</w:t>
            </w:r>
          </w:p>
          <w:p w14:paraId="039F27EB" w14:textId="77777777" w:rsidR="00680119" w:rsidRDefault="00637A52">
            <w:pPr>
              <w:pStyle w:val="Standard"/>
              <w:numPr>
                <w:ilvl w:val="0"/>
                <w:numId w:val="13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未請領其他與本計畫性質相當之住宿補貼，亦未在他校重複請領。</w:t>
            </w:r>
          </w:p>
          <w:p w14:paraId="0BCB0837" w14:textId="77777777" w:rsidR="00680119" w:rsidRDefault="00637A52">
            <w:pPr>
              <w:pStyle w:val="Standard"/>
              <w:numPr>
                <w:ilvl w:val="0"/>
                <w:numId w:val="13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未向直系親屬承租住宅。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706CF0C" w14:textId="77777777" w:rsidR="00680119" w:rsidRDefault="00637A52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B41A127" w14:textId="77777777" w:rsidR="00680119" w:rsidRDefault="00637A52">
            <w:pPr>
              <w:pStyle w:val="Standard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D02BF0" w14:textId="77777777" w:rsidR="00680119" w:rsidRDefault="00637A52">
            <w:pPr>
              <w:pStyle w:val="Standard"/>
              <w:spacing w:after="0" w:line="0" w:lineRule="atLeast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依「大專校院弱勢學生助學計畫」第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4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點第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2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項第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1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款申請資格規定審核</w:t>
            </w:r>
          </w:p>
        </w:tc>
      </w:tr>
      <w:tr w:rsidR="00680119" w14:paraId="3202F4B9" w14:textId="77777777">
        <w:tblPrEx>
          <w:tblCellMar>
            <w:top w:w="0" w:type="dxa"/>
            <w:bottom w:w="0" w:type="dxa"/>
          </w:tblCellMar>
        </w:tblPrEx>
        <w:trPr>
          <w:trHeight w:val="109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34F9ED" w14:textId="77777777" w:rsidR="00680119" w:rsidRDefault="00637A52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核定說明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64DE54" w14:textId="77777777" w:rsidR="00680119" w:rsidRDefault="00637A52">
            <w:pPr>
              <w:pStyle w:val="ad"/>
              <w:numPr>
                <w:ilvl w:val="0"/>
                <w:numId w:val="14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若學生每月平均租金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高於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本計畫每月補貼金額，依本計畫額度核定。</w:t>
            </w:r>
          </w:p>
          <w:p w14:paraId="4DB1FF34" w14:textId="77777777" w:rsidR="00680119" w:rsidRDefault="00637A52">
            <w:pPr>
              <w:pStyle w:val="ad"/>
              <w:numPr>
                <w:ilvl w:val="0"/>
                <w:numId w:val="14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若學生每月平均租金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低於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本計畫每月補貼金額，依實際租賃租金核定。</w:t>
            </w:r>
          </w:p>
          <w:p w14:paraId="40983AB1" w14:textId="77777777" w:rsidR="00680119" w:rsidRDefault="00637A52">
            <w:pPr>
              <w:pStyle w:val="ad"/>
              <w:numPr>
                <w:ilvl w:val="0"/>
                <w:numId w:val="14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若學生曾經</w:t>
            </w:r>
            <w:proofErr w:type="gramStart"/>
            <w:r>
              <w:rPr>
                <w:rFonts w:ascii="標楷體" w:eastAsia="標楷體" w:hAnsi="標楷體" w:cs="Arial"/>
                <w:color w:val="000000"/>
                <w:szCs w:val="24"/>
              </w:rPr>
              <w:t>溢領且尚未</w:t>
            </w:r>
            <w:proofErr w:type="gramEnd"/>
            <w:r>
              <w:rPr>
                <w:rFonts w:ascii="標楷體" w:eastAsia="標楷體" w:hAnsi="標楷體" w:cs="Arial"/>
                <w:color w:val="000000"/>
                <w:szCs w:val="24"/>
              </w:rPr>
              <w:t>繳回，本學期需扣除溢領補貼金額。</w:t>
            </w:r>
          </w:p>
          <w:p w14:paraId="2B10791C" w14:textId="77777777" w:rsidR="00680119" w:rsidRDefault="00637A52">
            <w:pPr>
              <w:pStyle w:val="ad"/>
              <w:numPr>
                <w:ilvl w:val="0"/>
                <w:numId w:val="14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總計補貼金額計算公式</w:t>
            </w:r>
            <w:r>
              <w:rPr>
                <w:rFonts w:ascii="Arial" w:eastAsia="標楷體" w:hAnsi="Arial" w:cs="Arial"/>
                <w:b/>
                <w:color w:val="000000"/>
                <w:szCs w:val="24"/>
              </w:rPr>
              <w:t>=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 xml:space="preserve"> 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每月補貼金額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X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合計補貼月數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) </w:t>
            </w:r>
            <w:proofErr w:type="gramStart"/>
            <w:r>
              <w:rPr>
                <w:rFonts w:ascii="Arial" w:eastAsia="標楷體" w:hAnsi="Arial" w:cs="Arial"/>
                <w:b/>
                <w:color w:val="000000"/>
                <w:szCs w:val="24"/>
              </w:rPr>
              <w:t>―</w:t>
            </w:r>
            <w:proofErr w:type="gramEnd"/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溢領補貼金額。</w:t>
            </w:r>
          </w:p>
        </w:tc>
      </w:tr>
      <w:tr w:rsidR="00680119" w14:paraId="55065EA1" w14:textId="77777777">
        <w:tblPrEx>
          <w:tblCellMar>
            <w:top w:w="0" w:type="dxa"/>
            <w:bottom w:w="0" w:type="dxa"/>
          </w:tblCellMar>
        </w:tblPrEx>
        <w:trPr>
          <w:trHeight w:val="109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7336F9" w14:textId="77777777" w:rsidR="00680119" w:rsidRDefault="00637A52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總計補貼金額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D10B928" w14:textId="77777777" w:rsidR="00680119" w:rsidRDefault="00637A52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每月補貼金額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______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元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b/>
                <w:color w:val="000000"/>
                <w:szCs w:val="24"/>
              </w:rPr>
              <w:t>X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合計補貼月數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___</w:t>
            </w:r>
            <w:proofErr w:type="gramStart"/>
            <w:r>
              <w:rPr>
                <w:rFonts w:ascii="Arial" w:eastAsia="標楷體" w:hAnsi="Arial" w:cs="Arial"/>
                <w:color w:val="000000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cs="Arial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 xml:space="preserve">) </w:t>
            </w:r>
            <w:proofErr w:type="gramStart"/>
            <w:r>
              <w:rPr>
                <w:rFonts w:ascii="Arial" w:eastAsia="標楷體" w:hAnsi="Arial" w:cs="Arial"/>
                <w:b/>
                <w:color w:val="000000"/>
                <w:szCs w:val="24"/>
              </w:rPr>
              <w:t>―</w:t>
            </w:r>
            <w:proofErr w:type="gramEnd"/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溢領補貼金額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_____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元，</w:t>
            </w:r>
          </w:p>
          <w:p w14:paraId="059C3769" w14:textId="77777777" w:rsidR="00680119" w:rsidRDefault="00637A52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總計補貼金額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_______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元。</w:t>
            </w:r>
          </w:p>
        </w:tc>
      </w:tr>
      <w:tr w:rsidR="00680119" w14:paraId="31B2C11F" w14:textId="77777777">
        <w:tblPrEx>
          <w:tblCellMar>
            <w:top w:w="0" w:type="dxa"/>
            <w:bottom w:w="0" w:type="dxa"/>
          </w:tblCellMar>
        </w:tblPrEx>
        <w:trPr>
          <w:trHeight w:val="108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0693C20" w14:textId="77777777" w:rsidR="00680119" w:rsidRDefault="00637A52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承辦人</w:t>
            </w:r>
          </w:p>
          <w:p w14:paraId="10347836" w14:textId="77777777" w:rsidR="00680119" w:rsidRDefault="00637A52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簽章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7F46856" w14:textId="77777777" w:rsidR="00680119" w:rsidRDefault="00680119">
            <w:pPr>
              <w:pStyle w:val="Standard"/>
              <w:spacing w:after="0" w:line="0" w:lineRule="atLeast"/>
              <w:ind w:left="322" w:hanging="322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539857" w14:textId="77777777" w:rsidR="00680119" w:rsidRDefault="00637A52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單位主管</w:t>
            </w:r>
          </w:p>
          <w:p w14:paraId="50080710" w14:textId="77777777" w:rsidR="00680119" w:rsidRDefault="00637A52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簽章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03D943" w14:textId="77777777" w:rsidR="00680119" w:rsidRDefault="00680119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</w:tc>
      </w:tr>
    </w:tbl>
    <w:p w14:paraId="31A79DAD" w14:textId="77777777" w:rsidR="00680119" w:rsidRDefault="00680119">
      <w:pPr>
        <w:pStyle w:val="Standard"/>
        <w:spacing w:after="0" w:line="0" w:lineRule="atLeast"/>
        <w:rPr>
          <w:color w:val="000000"/>
          <w:sz w:val="4"/>
          <w:szCs w:val="4"/>
        </w:rPr>
      </w:pPr>
    </w:p>
    <w:sectPr w:rsidR="00680119">
      <w:headerReference w:type="default" r:id="rId7"/>
      <w:footerReference w:type="default" r:id="rId8"/>
      <w:pgSz w:w="11906" w:h="16838"/>
      <w:pgMar w:top="426" w:right="851" w:bottom="426" w:left="73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27404" w14:textId="77777777" w:rsidR="00637A52" w:rsidRDefault="00637A52">
      <w:r>
        <w:separator/>
      </w:r>
    </w:p>
  </w:endnote>
  <w:endnote w:type="continuationSeparator" w:id="0">
    <w:p w14:paraId="01B11042" w14:textId="77777777" w:rsidR="00637A52" w:rsidRDefault="0063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7CB8" w14:textId="77777777" w:rsidR="004E151D" w:rsidRDefault="00637A52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4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1B622" w14:textId="77777777" w:rsidR="00637A52" w:rsidRDefault="00637A52">
      <w:r>
        <w:rPr>
          <w:color w:val="000000"/>
        </w:rPr>
        <w:separator/>
      </w:r>
    </w:p>
  </w:footnote>
  <w:footnote w:type="continuationSeparator" w:id="0">
    <w:p w14:paraId="644802F8" w14:textId="77777777" w:rsidR="00637A52" w:rsidRDefault="00637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AC35A" w14:textId="77777777" w:rsidR="004E151D" w:rsidRDefault="00637A52">
    <w:pPr>
      <w:pStyle w:val="a7"/>
      <w:jc w:val="right"/>
      <w:rPr>
        <w:rFonts w:ascii="標楷體" w:eastAsia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28CB"/>
    <w:multiLevelType w:val="multilevel"/>
    <w:tmpl w:val="4ECA32E2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080" w:hanging="360"/>
      </w:pPr>
    </w:lvl>
    <w:lvl w:ilvl="2">
      <w:start w:val="1"/>
      <w:numFmt w:val="decimal"/>
      <w:suff w:val="nothing"/>
      <w:lvlText w:val="%3."/>
      <w:lvlJc w:val="left"/>
      <w:pPr>
        <w:ind w:left="1440" w:hanging="360"/>
      </w:pPr>
    </w:lvl>
    <w:lvl w:ilvl="3">
      <w:start w:val="1"/>
      <w:numFmt w:val="decimal"/>
      <w:suff w:val="nothing"/>
      <w:lvlText w:val="%4."/>
      <w:lvlJc w:val="left"/>
      <w:pPr>
        <w:ind w:left="1800" w:hanging="360"/>
      </w:pPr>
    </w:lvl>
    <w:lvl w:ilvl="4">
      <w:start w:val="1"/>
      <w:numFmt w:val="decimal"/>
      <w:suff w:val="nothing"/>
      <w:lvlText w:val="%5."/>
      <w:lvlJc w:val="left"/>
      <w:pPr>
        <w:ind w:left="2160" w:hanging="360"/>
      </w:pPr>
    </w:lvl>
    <w:lvl w:ilvl="5">
      <w:start w:val="1"/>
      <w:numFmt w:val="decimal"/>
      <w:suff w:val="nothing"/>
      <w:lvlText w:val="%6."/>
      <w:lvlJc w:val="left"/>
      <w:pPr>
        <w:ind w:left="2520" w:hanging="360"/>
      </w:pPr>
    </w:lvl>
    <w:lvl w:ilvl="6">
      <w:start w:val="1"/>
      <w:numFmt w:val="decimal"/>
      <w:suff w:val="nothing"/>
      <w:lvlText w:val="%7."/>
      <w:lvlJc w:val="left"/>
      <w:pPr>
        <w:ind w:left="2880" w:hanging="360"/>
      </w:pPr>
    </w:lvl>
    <w:lvl w:ilvl="7">
      <w:start w:val="1"/>
      <w:numFmt w:val="decimal"/>
      <w:suff w:val="nothing"/>
      <w:lvlText w:val="%8."/>
      <w:lvlJc w:val="left"/>
      <w:pPr>
        <w:ind w:left="3240" w:hanging="360"/>
      </w:pPr>
    </w:lvl>
    <w:lvl w:ilvl="8">
      <w:start w:val="1"/>
      <w:numFmt w:val="decimal"/>
      <w:suff w:val="nothing"/>
      <w:lvlText w:val="%9."/>
      <w:lvlJc w:val="left"/>
      <w:pPr>
        <w:ind w:left="3600" w:hanging="360"/>
      </w:pPr>
    </w:lvl>
  </w:abstractNum>
  <w:abstractNum w:abstractNumId="1" w15:restartNumberingAfterBreak="0">
    <w:nsid w:val="07FA2BD4"/>
    <w:multiLevelType w:val="multilevel"/>
    <w:tmpl w:val="424E1974"/>
    <w:styleLink w:val="WWNum2"/>
    <w:lvl w:ilvl="0">
      <w:start w:val="1"/>
      <w:numFmt w:val="decimal"/>
      <w:lvlText w:val="%1."/>
      <w:lvlJc w:val="left"/>
      <w:pPr>
        <w:ind w:left="906" w:hanging="480"/>
      </w:pPr>
      <w:rPr>
        <w:rFonts w:ascii="標楷體" w:hAnsi="標楷體"/>
        <w:b w:val="0"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E90BB9"/>
    <w:multiLevelType w:val="multilevel"/>
    <w:tmpl w:val="F92A6C82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1D377D3E"/>
    <w:multiLevelType w:val="multilevel"/>
    <w:tmpl w:val="192AD2EE"/>
    <w:styleLink w:val="WWNum5"/>
    <w:lvl w:ilvl="0">
      <w:start w:val="1"/>
      <w:numFmt w:val="decimal"/>
      <w:lvlText w:val="(%1)"/>
      <w:lvlJc w:val="left"/>
      <w:pPr>
        <w:ind w:left="1077" w:hanging="720"/>
      </w:pPr>
    </w:lvl>
    <w:lvl w:ilvl="1">
      <w:start w:val="1"/>
      <w:numFmt w:val="ideographTraditional"/>
      <w:lvlText w:val="%2、"/>
      <w:lvlJc w:val="left"/>
      <w:pPr>
        <w:ind w:left="1317" w:hanging="480"/>
      </w:pPr>
    </w:lvl>
    <w:lvl w:ilvl="2">
      <w:start w:val="1"/>
      <w:numFmt w:val="lowerRoman"/>
      <w:lvlText w:val="%3."/>
      <w:lvlJc w:val="right"/>
      <w:pPr>
        <w:ind w:left="1797" w:hanging="480"/>
      </w:pPr>
    </w:lvl>
    <w:lvl w:ilvl="3">
      <w:start w:val="1"/>
      <w:numFmt w:val="decimal"/>
      <w:lvlText w:val="%4."/>
      <w:lvlJc w:val="left"/>
      <w:pPr>
        <w:ind w:left="2277" w:hanging="480"/>
      </w:pPr>
    </w:lvl>
    <w:lvl w:ilvl="4">
      <w:start w:val="1"/>
      <w:numFmt w:val="ideographTraditional"/>
      <w:lvlText w:val="%5、"/>
      <w:lvlJc w:val="left"/>
      <w:pPr>
        <w:ind w:left="2757" w:hanging="480"/>
      </w:pPr>
    </w:lvl>
    <w:lvl w:ilvl="5">
      <w:start w:val="1"/>
      <w:numFmt w:val="lowerRoman"/>
      <w:lvlText w:val="%6."/>
      <w:lvlJc w:val="right"/>
      <w:pPr>
        <w:ind w:left="3237" w:hanging="480"/>
      </w:pPr>
    </w:lvl>
    <w:lvl w:ilvl="6">
      <w:start w:val="1"/>
      <w:numFmt w:val="decimal"/>
      <w:lvlText w:val="%7."/>
      <w:lvlJc w:val="left"/>
      <w:pPr>
        <w:ind w:left="3717" w:hanging="480"/>
      </w:pPr>
    </w:lvl>
    <w:lvl w:ilvl="7">
      <w:start w:val="1"/>
      <w:numFmt w:val="ideographTraditional"/>
      <w:lvlText w:val="%8、"/>
      <w:lvlJc w:val="left"/>
      <w:pPr>
        <w:ind w:left="4197" w:hanging="480"/>
      </w:pPr>
    </w:lvl>
    <w:lvl w:ilvl="8">
      <w:start w:val="1"/>
      <w:numFmt w:val="lowerRoman"/>
      <w:lvlText w:val="%9."/>
      <w:lvlJc w:val="right"/>
      <w:pPr>
        <w:ind w:left="4677" w:hanging="480"/>
      </w:pPr>
    </w:lvl>
  </w:abstractNum>
  <w:abstractNum w:abstractNumId="4" w15:restartNumberingAfterBreak="0">
    <w:nsid w:val="2BCD0525"/>
    <w:multiLevelType w:val="multilevel"/>
    <w:tmpl w:val="31C26F08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ascii="Arial" w:eastAsia="標楷體" w:hAnsi="Arial" w:cs="Arial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627A31"/>
    <w:multiLevelType w:val="multilevel"/>
    <w:tmpl w:val="1BF4C8CE"/>
    <w:styleLink w:val="WWNum1"/>
    <w:lvl w:ilvl="0">
      <w:start w:val="1"/>
      <w:numFmt w:val="decimal"/>
      <w:lvlText w:val="%1."/>
      <w:lvlJc w:val="left"/>
      <w:pPr>
        <w:ind w:left="1472" w:hanging="480"/>
      </w:pPr>
      <w:rPr>
        <w:rFonts w:ascii="標楷體" w:hAnsi="標楷體"/>
        <w:b w:val="0"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3E6178"/>
    <w:multiLevelType w:val="multilevel"/>
    <w:tmpl w:val="E4702EC2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080" w:hanging="360"/>
      </w:pPr>
    </w:lvl>
    <w:lvl w:ilvl="2">
      <w:start w:val="1"/>
      <w:numFmt w:val="decimal"/>
      <w:suff w:val="nothing"/>
      <w:lvlText w:val="%3."/>
      <w:lvlJc w:val="left"/>
      <w:pPr>
        <w:ind w:left="1440" w:hanging="360"/>
      </w:pPr>
    </w:lvl>
    <w:lvl w:ilvl="3">
      <w:start w:val="1"/>
      <w:numFmt w:val="decimal"/>
      <w:suff w:val="nothing"/>
      <w:lvlText w:val="%4."/>
      <w:lvlJc w:val="left"/>
      <w:pPr>
        <w:ind w:left="1800" w:hanging="360"/>
      </w:pPr>
    </w:lvl>
    <w:lvl w:ilvl="4">
      <w:start w:val="1"/>
      <w:numFmt w:val="decimal"/>
      <w:suff w:val="nothing"/>
      <w:lvlText w:val="%5."/>
      <w:lvlJc w:val="left"/>
      <w:pPr>
        <w:ind w:left="2160" w:hanging="360"/>
      </w:pPr>
    </w:lvl>
    <w:lvl w:ilvl="5">
      <w:start w:val="1"/>
      <w:numFmt w:val="decimal"/>
      <w:suff w:val="nothing"/>
      <w:lvlText w:val="%6."/>
      <w:lvlJc w:val="left"/>
      <w:pPr>
        <w:ind w:left="2520" w:hanging="360"/>
      </w:pPr>
    </w:lvl>
    <w:lvl w:ilvl="6">
      <w:start w:val="1"/>
      <w:numFmt w:val="decimal"/>
      <w:suff w:val="nothing"/>
      <w:lvlText w:val="%7."/>
      <w:lvlJc w:val="left"/>
      <w:pPr>
        <w:ind w:left="2880" w:hanging="360"/>
      </w:pPr>
    </w:lvl>
    <w:lvl w:ilvl="7">
      <w:start w:val="1"/>
      <w:numFmt w:val="decimal"/>
      <w:suff w:val="nothing"/>
      <w:lvlText w:val="%8."/>
      <w:lvlJc w:val="left"/>
      <w:pPr>
        <w:ind w:left="3240" w:hanging="360"/>
      </w:pPr>
    </w:lvl>
    <w:lvl w:ilvl="8">
      <w:start w:val="1"/>
      <w:numFmt w:val="decimal"/>
      <w:suff w:val="nothing"/>
      <w:lvlText w:val="%9."/>
      <w:lvlJc w:val="left"/>
      <w:pPr>
        <w:ind w:left="3600" w:hanging="360"/>
      </w:pPr>
    </w:lvl>
  </w:abstractNum>
  <w:abstractNum w:abstractNumId="7" w15:restartNumberingAfterBreak="0">
    <w:nsid w:val="35D86FC4"/>
    <w:multiLevelType w:val="multilevel"/>
    <w:tmpl w:val="22BCECD0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C57C63"/>
    <w:multiLevelType w:val="multilevel"/>
    <w:tmpl w:val="57443BAC"/>
    <w:lvl w:ilvl="0">
      <w:start w:val="1"/>
      <w:numFmt w:val="decimal"/>
      <w:lvlText w:val="%1."/>
      <w:lvlJc w:val="left"/>
      <w:pPr>
        <w:ind w:left="906" w:hanging="48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936FCE"/>
    <w:multiLevelType w:val="multilevel"/>
    <w:tmpl w:val="1A322F34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8D46AF"/>
    <w:multiLevelType w:val="multilevel"/>
    <w:tmpl w:val="B14407E8"/>
    <w:styleLink w:val="WWNum6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4BB27CA"/>
    <w:multiLevelType w:val="multilevel"/>
    <w:tmpl w:val="41561544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ascii="Arial" w:hAnsi="Arial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BC74F4"/>
    <w:multiLevelType w:val="multilevel"/>
    <w:tmpl w:val="05D0482E"/>
    <w:styleLink w:val="WWNum3"/>
    <w:lvl w:ilvl="0">
      <w:start w:val="1"/>
      <w:numFmt w:val="decimal"/>
      <w:lvlText w:val="%1."/>
      <w:lvlJc w:val="left"/>
      <w:pPr>
        <w:ind w:left="1472" w:hanging="480"/>
      </w:pPr>
      <w:rPr>
        <w:rFonts w:ascii="標楷體" w:eastAsia="新細明體" w:hAnsi="標楷體"/>
        <w:b w:val="0"/>
        <w:bCs w:val="0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6"/>
  </w:num>
  <w:num w:numId="11">
    <w:abstractNumId w:val="12"/>
    <w:lvlOverride w:ilvl="0">
      <w:startOverride w:val="1"/>
    </w:lvlOverride>
  </w:num>
  <w:num w:numId="12">
    <w:abstractNumId w:val="4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80119"/>
    <w:rsid w:val="00637A52"/>
    <w:rsid w:val="00680119"/>
    <w:rsid w:val="00DB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62929"/>
  <w15:docId w15:val="{39D5788A-85A0-4D83-BFDA-4AE078CF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20"/>
    </w:pPr>
  </w:style>
  <w:style w:type="paragraph" w:customStyle="1" w:styleId="Textbody">
    <w:name w:val="Text body"/>
    <w:basedOn w:val="Standard"/>
    <w:pPr>
      <w:spacing w:after="0" w:line="288" w:lineRule="auto"/>
    </w:pPr>
  </w:style>
  <w:style w:type="paragraph" w:customStyle="1" w:styleId="Heading">
    <w:name w:val="Heading"/>
    <w:basedOn w:val="Standard"/>
    <w:pPr>
      <w:keepNext/>
      <w:spacing w:before="240" w:after="0"/>
    </w:pPr>
    <w:rPr>
      <w:rFonts w:ascii="Arial" w:eastAsia="微軟正黑體" w:hAnsi="Arial" w:cs="Mangal"/>
      <w:sz w:val="28"/>
      <w:szCs w:val="28"/>
    </w:rPr>
  </w:style>
  <w:style w:type="paragraph" w:styleId="a3">
    <w:name w:val="List"/>
    <w:basedOn w:val="Standard"/>
    <w:rPr>
      <w:rFonts w:cs="Mangal"/>
    </w:rPr>
  </w:style>
  <w:style w:type="paragraph" w:styleId="a4">
    <w:name w:val="caption"/>
    <w:basedOn w:val="Standard"/>
    <w:pPr>
      <w:suppressLineNumbers/>
      <w:spacing w:before="120" w:after="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標籤"/>
    <w:basedOn w:val="Standard"/>
    <w:pPr>
      <w:suppressLineNumbers/>
      <w:spacing w:before="120" w:after="0"/>
    </w:pPr>
    <w:rPr>
      <w:rFonts w:cs="Mangal"/>
      <w:i/>
      <w:iCs/>
      <w:szCs w:val="24"/>
    </w:rPr>
  </w:style>
  <w:style w:type="paragraph" w:customStyle="1" w:styleId="a6">
    <w:name w:val="目錄"/>
    <w:basedOn w:val="Standard"/>
    <w:pPr>
      <w:suppressLineNumbers/>
    </w:pPr>
    <w:rPr>
      <w:rFonts w:cs="Mangal"/>
    </w:rPr>
  </w:style>
  <w:style w:type="paragraph" w:customStyle="1" w:styleId="0223">
    <w:name w:val="0223"/>
    <w:basedOn w:val="Standard"/>
    <w:pPr>
      <w:spacing w:before="280" w:after="280"/>
    </w:pPr>
    <w:rPr>
      <w:rFonts w:ascii="新細明體" w:hAnsi="新細明體" w:cs="新細明體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0">
    <w:name w:val="1."/>
    <w:basedOn w:val="Standard"/>
    <w:pPr>
      <w:spacing w:line="480" w:lineRule="exact"/>
      <w:ind w:left="1242" w:hanging="280"/>
      <w:jc w:val="both"/>
    </w:pPr>
    <w:rPr>
      <w:rFonts w:ascii="Arial" w:eastAsia="標楷體" w:hAnsi="Arial" w:cs="Arial"/>
      <w:sz w:val="28"/>
      <w:szCs w:val="28"/>
    </w:rPr>
  </w:style>
  <w:style w:type="paragraph" w:customStyle="1" w:styleId="a9">
    <w:name w:val="變更"/>
    <w:basedOn w:val="Textbodyindent"/>
    <w:pPr>
      <w:spacing w:line="480" w:lineRule="exact"/>
      <w:ind w:firstLine="0"/>
      <w:jc w:val="center"/>
    </w:pPr>
    <w:rPr>
      <w:rFonts w:ascii="Arial" w:eastAsia="標楷體" w:hAnsi="Arial" w:cs="Arial"/>
      <w:b/>
      <w:sz w:val="28"/>
      <w:szCs w:val="28"/>
      <w:u w:val="single"/>
    </w:rPr>
  </w:style>
  <w:style w:type="paragraph" w:customStyle="1" w:styleId="Textbodyindent">
    <w:name w:val="Text body indent"/>
    <w:basedOn w:val="Standard"/>
    <w:pPr>
      <w:widowControl w:val="0"/>
      <w:spacing w:after="0" w:line="440" w:lineRule="exact"/>
      <w:ind w:firstLine="482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1-new">
    <w:name w:val="(1)-new"/>
    <w:basedOn w:val="Standard"/>
    <w:pPr>
      <w:tabs>
        <w:tab w:val="left" w:pos="6360"/>
      </w:tabs>
      <w:spacing w:line="480" w:lineRule="exact"/>
      <w:ind w:left="1620" w:hanging="420"/>
      <w:jc w:val="both"/>
    </w:pPr>
    <w:rPr>
      <w:rFonts w:ascii="標楷體" w:eastAsia="標楷體" w:hAnsi="標楷體" w:cs="Arial"/>
      <w:sz w:val="28"/>
      <w:szCs w:val="28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rPr>
      <w:b/>
      <w:bCs/>
    </w:rPr>
  </w:style>
  <w:style w:type="paragraph" w:styleId="ac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styleId="ad">
    <w:name w:val="List Paragraph"/>
    <w:basedOn w:val="Standard"/>
    <w:pPr>
      <w:spacing w:after="0"/>
    </w:p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細明體" w:eastAsia="細明體" w:hAnsi="細明體" w:cs="細明體"/>
      <w:kern w:val="0"/>
      <w:szCs w:val="24"/>
    </w:rPr>
  </w:style>
  <w:style w:type="paragraph" w:customStyle="1" w:styleId="mrginbtm10">
    <w:name w:val="mrginbtm10"/>
    <w:basedOn w:val="Standard"/>
    <w:pPr>
      <w:spacing w:after="150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Standard"/>
    <w:pPr>
      <w:spacing w:before="280" w:after="280"/>
    </w:pPr>
    <w:rPr>
      <w:rFonts w:ascii="新細明體" w:hAnsi="新細明體" w:cs="新細明體"/>
      <w:kern w:val="0"/>
      <w:szCs w:val="24"/>
    </w:rPr>
  </w:style>
  <w:style w:type="paragraph" w:customStyle="1" w:styleId="TableContents">
    <w:name w:val="Table Contents"/>
    <w:basedOn w:val="Standard"/>
    <w:pPr>
      <w:spacing w:after="0"/>
    </w:pPr>
  </w:style>
  <w:style w:type="character" w:customStyle="1" w:styleId="ae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f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1. 字元"/>
    <w:rPr>
      <w:rFonts w:ascii="Arial" w:eastAsia="標楷體" w:hAnsi="Arial" w:cs="Arial"/>
      <w:sz w:val="28"/>
      <w:szCs w:val="28"/>
    </w:rPr>
  </w:style>
  <w:style w:type="character" w:customStyle="1" w:styleId="af0">
    <w:name w:val="變更 字元"/>
    <w:rPr>
      <w:rFonts w:ascii="Arial" w:eastAsia="標楷體" w:hAnsi="Arial" w:cs="Arial"/>
      <w:b/>
      <w:sz w:val="28"/>
      <w:szCs w:val="28"/>
      <w:u w:val="single"/>
    </w:rPr>
  </w:style>
  <w:style w:type="character" w:customStyle="1" w:styleId="1-new0">
    <w:name w:val="(1)-new 字元"/>
    <w:basedOn w:val="a0"/>
    <w:rPr>
      <w:rFonts w:ascii="標楷體" w:eastAsia="標楷體" w:hAnsi="標楷體" w:cs="Arial"/>
      <w:sz w:val="28"/>
      <w:szCs w:val="28"/>
    </w:rPr>
  </w:style>
  <w:style w:type="character" w:customStyle="1" w:styleId="af1">
    <w:name w:val="本文縮排 字元"/>
    <w:basedOn w:val="a0"/>
    <w:rPr>
      <w:rFonts w:ascii="Times New Roman" w:eastAsia="新細明體" w:hAnsi="Times New Roman" w:cs="Times New Roman"/>
      <w:szCs w:val="24"/>
    </w:rPr>
  </w:style>
  <w:style w:type="character" w:styleId="af2">
    <w:name w:val="annotation reference"/>
    <w:basedOn w:val="a0"/>
    <w:rPr>
      <w:sz w:val="18"/>
      <w:szCs w:val="18"/>
    </w:rPr>
  </w:style>
  <w:style w:type="character" w:customStyle="1" w:styleId="af3">
    <w:name w:val="註解文字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f4">
    <w:name w:val="註解主旨 字元"/>
    <w:basedOn w:val="af3"/>
    <w:rPr>
      <w:rFonts w:ascii="Times New Roman" w:eastAsia="新細明體" w:hAnsi="Times New Roman" w:cs="Times New Roman"/>
      <w:b/>
      <w:bCs/>
      <w:szCs w:val="24"/>
    </w:rPr>
  </w:style>
  <w:style w:type="character" w:customStyle="1" w:styleId="af5">
    <w:name w:val="註解方塊文字 字元"/>
    <w:basedOn w:val="a0"/>
    <w:rPr>
      <w:rFonts w:ascii="Calibri Light" w:eastAsia="Calibri Light" w:hAnsi="Calibri Light" w:cs="Calibri Light"/>
      <w:sz w:val="18"/>
      <w:szCs w:val="18"/>
    </w:rPr>
  </w:style>
  <w:style w:type="character" w:customStyle="1" w:styleId="12">
    <w:name w:val="本文縮排 字元1"/>
    <w:basedOn w:val="a0"/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t13blue21">
    <w:name w:val="t13blue21"/>
    <w:basedOn w:val="a0"/>
    <w:rPr>
      <w:color w:val="016198"/>
    </w:rPr>
  </w:style>
  <w:style w:type="character" w:customStyle="1" w:styleId="ListLabel1">
    <w:name w:val="ListLabel 1"/>
    <w:rPr>
      <w:rFonts w:ascii="標楷體" w:eastAsia="標楷體" w:hAnsi="標楷體" w:cs="標楷體"/>
      <w:b w:val="0"/>
      <w:sz w:val="28"/>
      <w:szCs w:val="52"/>
    </w:rPr>
  </w:style>
  <w:style w:type="character" w:customStyle="1" w:styleId="ListLabel2">
    <w:name w:val="ListLabel 2"/>
    <w:rPr>
      <w:rFonts w:ascii="標楷體" w:eastAsia="標楷體" w:hAnsi="標楷體" w:cs="標楷體"/>
      <w:b w:val="0"/>
      <w:sz w:val="28"/>
      <w:szCs w:val="52"/>
    </w:rPr>
  </w:style>
  <w:style w:type="character" w:customStyle="1" w:styleId="ListLabel3">
    <w:name w:val="ListLabel 3"/>
    <w:rPr>
      <w:rFonts w:ascii="標楷體" w:eastAsia="標楷體" w:hAnsi="標楷體" w:cs="標楷體"/>
      <w:b/>
      <w:sz w:val="28"/>
      <w:szCs w:val="52"/>
    </w:rPr>
  </w:style>
  <w:style w:type="character" w:styleId="af6">
    <w:name w:val="Emphasis"/>
    <w:rPr>
      <w:i/>
      <w:iCs/>
    </w:rPr>
  </w:style>
  <w:style w:type="character" w:customStyle="1" w:styleId="NumberingSymbols">
    <w:name w:val="Numbering Symbols"/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FJU</cp:lastModifiedBy>
  <cp:revision>1</cp:revision>
  <cp:lastPrinted>2020-05-06T17:32:00Z</cp:lastPrinted>
  <dcterms:created xsi:type="dcterms:W3CDTF">2022-08-29T03:24:00Z</dcterms:created>
  <dcterms:modified xsi:type="dcterms:W3CDTF">2022-09-14T03:01:00Z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