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F603BF" w14:paraId="6B65D0CB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10846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74483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C42B0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71F65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C4E24" w14:textId="77777777" w:rsidR="00F603BF" w:rsidRDefault="00E573F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E9CDC" w14:textId="77777777" w:rsidR="00F603BF" w:rsidRDefault="00E573F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14:paraId="56147F55" w14:textId="77777777" w:rsidR="00F603BF" w:rsidRDefault="00E573FD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F603BF" w14:paraId="489B7CFC" w14:textId="7777777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7F1AF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F9CD2" w14:textId="77777777" w:rsidR="00F603BF" w:rsidRDefault="00E573FD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DA64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9E759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23F1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88987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C3A1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DCB2E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89FCA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00CB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41B1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2E3E3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6B56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603BF" w14:paraId="0CF5230B" w14:textId="77777777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6B8F9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F1BC" w14:textId="77777777" w:rsidR="00F603BF" w:rsidRDefault="00E573FD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14:paraId="1BC0ABDD" w14:textId="77777777" w:rsidR="00F603BF" w:rsidRDefault="00F603BF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0CB5" w14:textId="77777777" w:rsidR="00F603BF" w:rsidRDefault="00E573F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A6A45" w14:textId="77777777" w:rsidR="00F603BF" w:rsidRDefault="00E573FD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14:paraId="7E1BD631" w14:textId="77777777" w:rsidR="00F603BF" w:rsidRDefault="00F603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03BF" w14:paraId="3CAE9BD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E1F9C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14:paraId="571F6981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F5ECA" w14:textId="77777777" w:rsidR="00F603BF" w:rsidRDefault="00E573FD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14:paraId="2D845EEC" w14:textId="77777777" w:rsidR="00F603BF" w:rsidRDefault="00E573FD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14:paraId="4A3A612B" w14:textId="77777777" w:rsidR="00F603BF" w:rsidRDefault="00E573F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F603BF" w14:paraId="37A93A6C" w14:textId="7777777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670C" w14:textId="77777777" w:rsidR="00F603BF" w:rsidRDefault="00E573FD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3F135" w14:textId="77777777" w:rsidR="00F603BF" w:rsidRDefault="00F603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03BF" w14:paraId="1E390C4A" w14:textId="7777777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3159A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14:paraId="2CD0A304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14:paraId="5B0AA3D9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14:paraId="423C9C0A" w14:textId="77777777" w:rsidR="00F603BF" w:rsidRDefault="00E573F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B0E2A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14:paraId="369B35A1" w14:textId="77777777" w:rsidR="00F603BF" w:rsidRDefault="00E573F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2931" w14:textId="77777777" w:rsidR="00F603BF" w:rsidRDefault="00E573FD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14:paraId="72EA367B" w14:textId="77777777" w:rsidR="00F603BF" w:rsidRDefault="00E573FD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F603BF" w14:paraId="0186EC97" w14:textId="77777777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3340" w14:textId="77777777" w:rsidR="00F603BF" w:rsidRDefault="00F603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D2D9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14:paraId="1658BC4E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14:paraId="653CBE45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14:paraId="665C5746" w14:textId="77777777" w:rsidR="00F603BF" w:rsidRDefault="00E573F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14:paraId="7F8CFC15" w14:textId="77777777" w:rsidR="00F603BF" w:rsidRDefault="00E573F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A1CC" w14:textId="77777777" w:rsidR="00F603BF" w:rsidRDefault="00E573FD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14:paraId="12DEE5CE" w14:textId="77777777" w:rsidR="00F603BF" w:rsidRDefault="00E573FD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14:paraId="0C22C962" w14:textId="77777777" w:rsidR="00F603BF" w:rsidRDefault="00E573FD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14:paraId="2D947B43" w14:textId="77777777" w:rsidR="00F603BF" w:rsidRDefault="00E573FD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344977D5" w14:textId="77777777" w:rsidR="00F603BF" w:rsidRDefault="00E573FD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F603BF" w14:paraId="4CBED5E3" w14:textId="7777777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F17E6" w14:textId="77777777" w:rsidR="00F603BF" w:rsidRDefault="00E573F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4B17E" w14:textId="77777777" w:rsidR="00F603BF" w:rsidRDefault="00E573FD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14:paraId="4409F312" w14:textId="77777777" w:rsidR="00F603BF" w:rsidRDefault="00E573FD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F603BF" w14:paraId="48801881" w14:textId="77777777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04D9D" w14:textId="77777777" w:rsidR="00F603BF" w:rsidRDefault="00E573FD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24E6C50" w14:textId="77777777" w:rsidR="00F603BF" w:rsidRDefault="00E573F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14:paraId="159DD83C" w14:textId="77777777" w:rsidR="00F603BF" w:rsidRDefault="00E573F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14:paraId="637D3EDA" w14:textId="77777777" w:rsidR="00F603BF" w:rsidRDefault="00E573F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14:paraId="56E125DC" w14:textId="77777777" w:rsidR="00F603BF" w:rsidRDefault="00E573F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14:paraId="16763BA5" w14:textId="77777777" w:rsidR="00F603BF" w:rsidRDefault="00E573F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14:paraId="50DAF0CC" w14:textId="77777777" w:rsidR="00F603BF" w:rsidRDefault="00E573F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14:paraId="7A54A35D" w14:textId="77777777" w:rsidR="00F603BF" w:rsidRDefault="00E573FD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1C0C1E26" w14:textId="77777777" w:rsidR="00F603BF" w:rsidRDefault="00E573FD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14:paraId="17ED58EC" w14:textId="77777777" w:rsidR="00F603BF" w:rsidRDefault="00E573FD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14:paraId="0779034B" w14:textId="77777777" w:rsidR="00F603BF" w:rsidRDefault="00E573F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F603BF" w14:paraId="020DEC36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8F8E8" w14:textId="77777777" w:rsidR="00F603BF" w:rsidRDefault="00E573F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1D9A3" w14:textId="77777777" w:rsidR="00F603BF" w:rsidRDefault="00F603B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17B6" w14:textId="77777777" w:rsidR="00F603BF" w:rsidRDefault="00E573F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55E42" w14:textId="77777777" w:rsidR="00F603BF" w:rsidRDefault="00F603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14:paraId="6B2B8C1C" w14:textId="77777777" w:rsidR="00F603BF" w:rsidRDefault="00E573FD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14:paraId="00AB0CBB" w14:textId="77777777" w:rsidR="00F603BF" w:rsidRDefault="00F603BF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F603BF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CFDB" w14:textId="77777777" w:rsidR="00E573FD" w:rsidRDefault="00E573FD">
      <w:r>
        <w:separator/>
      </w:r>
    </w:p>
  </w:endnote>
  <w:endnote w:type="continuationSeparator" w:id="0">
    <w:p w14:paraId="7E8CDAC7" w14:textId="77777777" w:rsidR="00E573FD" w:rsidRDefault="00E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8885" w14:textId="77777777" w:rsidR="00E573FD" w:rsidRDefault="00E573FD">
      <w:r>
        <w:rPr>
          <w:color w:val="000000"/>
        </w:rPr>
        <w:separator/>
      </w:r>
    </w:p>
  </w:footnote>
  <w:footnote w:type="continuationSeparator" w:id="0">
    <w:p w14:paraId="0B059B8E" w14:textId="77777777" w:rsidR="00E573FD" w:rsidRDefault="00E5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32A9" w14:textId="77777777" w:rsidR="002C0D6A" w:rsidRDefault="00E573FD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14:paraId="28FC3944" w14:textId="77777777" w:rsidR="002C0D6A" w:rsidRDefault="00E573FD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3BF"/>
    <w:rsid w:val="00CD5A72"/>
    <w:rsid w:val="00E573FD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06F4"/>
  <w15:docId w15:val="{143627F2-0403-4A1D-BA27-E74464B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FJU</cp:lastModifiedBy>
  <cp:revision>2</cp:revision>
  <cp:lastPrinted>2018-12-06T02:09:00Z</cp:lastPrinted>
  <dcterms:created xsi:type="dcterms:W3CDTF">2022-11-24T02:50:00Z</dcterms:created>
  <dcterms:modified xsi:type="dcterms:W3CDTF">2022-11-24T02:50:00Z</dcterms:modified>
</cp:coreProperties>
</file>