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D5" w:rsidRDefault="0062553E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F91DD5" w:rsidRDefault="0062553E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F91DD5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F91DD5" w:rsidRDefault="0062553E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F91DD5" w:rsidRDefault="006255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F91DD5" w:rsidRDefault="0062553E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F91DD5" w:rsidRDefault="0062553E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F91DD5" w:rsidRDefault="0062553E">
            <w:pPr>
              <w:snapToGrid w:val="0"/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前一學期成績單</w:t>
            </w:r>
            <w:r>
              <w:rPr>
                <w:rFonts w:eastAsia="標楷體"/>
              </w:rPr>
              <w:t>(ABCDEF)</w:t>
            </w:r>
          </w:p>
          <w:p w:rsidR="00F91DD5" w:rsidRDefault="0062553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)(ACE)</w:t>
            </w:r>
          </w:p>
          <w:p w:rsidR="00F91DD5" w:rsidRDefault="0062553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(ACDEF)</w:t>
            </w:r>
          </w:p>
          <w:p w:rsidR="00F91DD5" w:rsidRDefault="0062553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F91DD5" w:rsidRDefault="0062553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金額：　　　　　元</w:t>
            </w:r>
          </w:p>
          <w:p w:rsidR="00F91DD5" w:rsidRDefault="0062553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91DD5" w:rsidRDefault="0062553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生活助學金。</w:t>
            </w:r>
            <w:r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金額：　　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</w:t>
            </w:r>
          </w:p>
          <w:p w:rsidR="00F91DD5" w:rsidRDefault="0062553E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F91DD5" w:rsidRDefault="0062553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F91DD5" w:rsidRDefault="0062553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F91DD5" w:rsidRDefault="0062553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F91DD5" w:rsidRDefault="0062553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F91DD5" w:rsidRDefault="0062553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F91DD5" w:rsidRDefault="0062553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F91DD5" w:rsidRDefault="0062553E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F91DD5" w:rsidRDefault="0062553E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的個人資料（包括本表各欄及金融帳號等）。</w:t>
            </w:r>
          </w:p>
          <w:p w:rsidR="00F91DD5" w:rsidRDefault="0062553E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F91DD5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62553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F91DD5" w:rsidRDefault="0062553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1DD5" w:rsidRDefault="00F91DD5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F91DD5" w:rsidRDefault="00F91DD5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F91DD5" w:rsidRDefault="00F91DD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F91DD5" w:rsidRDefault="00F91DD5">
      <w:pPr>
        <w:snapToGrid w:val="0"/>
        <w:spacing w:line="400" w:lineRule="atLeast"/>
      </w:pPr>
    </w:p>
    <w:sectPr w:rsidR="00F91DD5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3E" w:rsidRDefault="0062553E">
      <w:r>
        <w:separator/>
      </w:r>
    </w:p>
  </w:endnote>
  <w:endnote w:type="continuationSeparator" w:id="0">
    <w:p w:rsidR="0062553E" w:rsidRDefault="006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3E" w:rsidRDefault="0062553E">
      <w:r>
        <w:rPr>
          <w:color w:val="000000"/>
        </w:rPr>
        <w:separator/>
      </w:r>
    </w:p>
  </w:footnote>
  <w:footnote w:type="continuationSeparator" w:id="0">
    <w:p w:rsidR="0062553E" w:rsidRDefault="006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1DD5"/>
    <w:rsid w:val="0062553E"/>
    <w:rsid w:val="00C9125F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BEEE8-46F1-42B6-A5AF-78444E7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2022-03-07T01:31:00Z</dcterms:created>
  <dcterms:modified xsi:type="dcterms:W3CDTF">2022-03-07T01:31:00Z</dcterms:modified>
</cp:coreProperties>
</file>